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4848"/>
        <w:gridCol w:w="445"/>
        <w:gridCol w:w="4798"/>
        <w:gridCol w:w="439"/>
        <w:gridCol w:w="4868"/>
      </w:tblGrid>
      <w:tr w:rsidR="00CC0A8F" w:rsidRPr="00683D8C" w:rsidTr="00E3380C">
        <w:trPr>
          <w:trHeight w:val="4003"/>
          <w:jc w:val="center"/>
        </w:trPr>
        <w:tc>
          <w:tcPr>
            <w:tcW w:w="4848" w:type="dxa"/>
            <w:vMerge w:val="restart"/>
            <w:tcBorders>
              <w:bottom w:val="nil"/>
            </w:tcBorders>
          </w:tcPr>
          <w:p w:rsidR="00967C47" w:rsidRPr="007343CE" w:rsidRDefault="00967C47" w:rsidP="007343CE">
            <w:pPr>
              <w:pStyle w:val="1"/>
              <w:spacing w:after="0"/>
              <w:jc w:val="center"/>
              <w:rPr>
                <w:color w:val="385623" w:themeColor="accent6" w:themeShade="80"/>
                <w:sz w:val="36"/>
              </w:rPr>
            </w:pPr>
            <w:bookmarkStart w:id="0" w:name="_Hlk514276837"/>
            <w:r w:rsidRPr="007343CE">
              <w:rPr>
                <w:color w:val="385623" w:themeColor="accent6" w:themeShade="80"/>
                <w:sz w:val="36"/>
              </w:rPr>
              <w:t>Семья, материнство, отцовство и детство в Российской Федерации находятся под защитой государства</w:t>
            </w:r>
            <w:r w:rsidR="00CC63D6" w:rsidRPr="007343CE">
              <w:rPr>
                <w:color w:val="385623" w:themeColor="accent6" w:themeShade="80"/>
                <w:sz w:val="36"/>
              </w:rPr>
              <w:t>!</w:t>
            </w:r>
          </w:p>
          <w:p w:rsidR="007343CE" w:rsidRPr="007343CE" w:rsidRDefault="007343CE" w:rsidP="007343CE">
            <w:pPr>
              <w:pStyle w:val="c7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  <w:sz w:val="26"/>
                <w:szCs w:val="26"/>
              </w:rPr>
            </w:pPr>
            <w:r w:rsidRPr="007343CE">
              <w:rPr>
                <w:color w:val="000000"/>
                <w:sz w:val="26"/>
                <w:szCs w:val="26"/>
              </w:rPr>
              <w:t>Пунктом 45 плана мероприятий по реализации в 2024 - 2026 годах Основ государственной политики по сохранению и укреплению традиционных российских духовно-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343CE">
              <w:rPr>
                <w:color w:val="000000"/>
                <w:sz w:val="26"/>
                <w:szCs w:val="26"/>
              </w:rPr>
              <w:t xml:space="preserve">нравственных ценностей, утвержденного распоряжением Правительства </w:t>
            </w:r>
            <w:r>
              <w:rPr>
                <w:color w:val="000000"/>
                <w:sz w:val="26"/>
                <w:szCs w:val="26"/>
              </w:rPr>
              <w:t>РФ</w:t>
            </w:r>
            <w:r w:rsidRPr="007343CE">
              <w:rPr>
                <w:color w:val="000000"/>
                <w:sz w:val="26"/>
                <w:szCs w:val="26"/>
              </w:rPr>
              <w:t xml:space="preserve"> от 01.07.2024 </w:t>
            </w:r>
            <w:r>
              <w:rPr>
                <w:color w:val="000000"/>
                <w:sz w:val="26"/>
                <w:szCs w:val="26"/>
              </w:rPr>
              <w:t>№</w:t>
            </w:r>
            <w:r w:rsidRPr="007343CE">
              <w:rPr>
                <w:color w:val="000000"/>
                <w:sz w:val="26"/>
                <w:szCs w:val="26"/>
              </w:rPr>
              <w:t xml:space="preserve"> 1734-р, предусмотрено проведение Всероссийской недели правовой помощи по вопросам защиты интересов семьи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7343CE" w:rsidRPr="007343CE" w:rsidRDefault="007343CE" w:rsidP="007343CE">
            <w:pPr>
              <w:pStyle w:val="c7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  <w:sz w:val="26"/>
                <w:szCs w:val="26"/>
              </w:rPr>
            </w:pPr>
            <w:r w:rsidRPr="007343CE">
              <w:rPr>
                <w:color w:val="000000"/>
                <w:sz w:val="26"/>
                <w:szCs w:val="26"/>
              </w:rPr>
              <w:t>При проведении данной акции планируется участие всех участников государственной и негосударственной систем бесплатной юридической помощи в Новосибирской области, в том числе Уполномоченных по правам человека и по правам ребенка в Новосибирской области, органов МВД, ФСИН и ФССП региона, министерства юстиции, образования, труда и социального развития Новосибирской области, представителей адвокатского и нотариального сообщества, юридических клиник и негосударственных центров бесплатной юридической помощи, других организаций.</w:t>
            </w:r>
          </w:p>
          <w:p w:rsidR="007D43B3" w:rsidRPr="00683D8C" w:rsidRDefault="007D43B3" w:rsidP="00990E76"/>
          <w:p w:rsidR="007D43B3" w:rsidRDefault="007D43B3" w:rsidP="00F37523">
            <w:pPr>
              <w:pStyle w:val="1"/>
            </w:pPr>
          </w:p>
          <w:p w:rsidR="00031354" w:rsidRDefault="00031354" w:rsidP="00031354"/>
          <w:p w:rsidR="00031354" w:rsidRPr="00031354" w:rsidRDefault="00031354" w:rsidP="00031354"/>
          <w:bookmarkEnd w:id="0"/>
          <w:p w:rsidR="00CC0A8F" w:rsidRPr="00683D8C" w:rsidRDefault="00CC0A8F" w:rsidP="004E4392">
            <w:pPr>
              <w:pStyle w:val="af4"/>
              <w:shd w:val="clear" w:color="auto" w:fill="A8D08D" w:themeFill="accent6" w:themeFillTint="99"/>
              <w:spacing w:before="0" w:beforeAutospacing="0" w:after="0" w:afterAutospacing="0" w:line="240" w:lineRule="exact"/>
              <w:jc w:val="both"/>
            </w:pPr>
          </w:p>
        </w:tc>
        <w:tc>
          <w:tcPr>
            <w:tcW w:w="445" w:type="dxa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  <w:tcBorders>
              <w:bottom w:val="nil"/>
            </w:tcBorders>
            <w:shd w:val="clear" w:color="auto" w:fill="F4B083" w:themeFill="accent2" w:themeFillTint="99"/>
          </w:tcPr>
          <w:p w:rsidR="00CC0A8F" w:rsidRPr="007343CE" w:rsidRDefault="007343CE" w:rsidP="007343CE">
            <w:pPr>
              <w:pStyle w:val="ad"/>
              <w:ind w:firstLine="260"/>
              <w:jc w:val="center"/>
              <w:rPr>
                <w:rFonts w:ascii="Times New Roman" w:hAnsi="Times New Roman" w:cs="Times New Roman"/>
                <w:b/>
              </w:rPr>
            </w:pPr>
            <w:r w:rsidRPr="007343C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  <w:lang w:eastAsia="ru-RU"/>
              </w:rPr>
              <w:t xml:space="preserve">Проведение Недели правовой помощи во всех субъектах Российской Федерации в 2025 году запланировано в период с 07.07.2025 по 13.07.2025 и приурочено ко дню памяти святых Петра и </w:t>
            </w:r>
            <w:proofErr w:type="spellStart"/>
            <w:r w:rsidRPr="007343C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  <w:lang w:eastAsia="ru-RU"/>
              </w:rPr>
              <w:t>Февронии</w:t>
            </w:r>
            <w:proofErr w:type="spellEnd"/>
            <w:r w:rsidRPr="007343C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  <w:lang w:eastAsia="ru-RU"/>
              </w:rPr>
              <w:t xml:space="preserve"> Муромских (День любви, семьи и верности).</w:t>
            </w:r>
          </w:p>
        </w:tc>
        <w:tc>
          <w:tcPr>
            <w:tcW w:w="439" w:type="dxa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7343CE" w:rsidRDefault="007343CE" w:rsidP="007343CE">
            <w:pPr>
              <w:rPr>
                <w:noProof/>
              </w:rPr>
            </w:pPr>
            <w:r w:rsidRPr="007343CE">
              <w:rPr>
                <w:noProof/>
              </w:rPr>
              <w:t xml:space="preserve"> </w:t>
            </w:r>
          </w:p>
          <w:p w:rsidR="00E3380C" w:rsidRDefault="00E3380C" w:rsidP="007343CE">
            <w:pPr>
              <w:rPr>
                <w:noProof/>
              </w:rPr>
            </w:pPr>
          </w:p>
          <w:p w:rsidR="00E3380C" w:rsidRDefault="00E3380C" w:rsidP="007343CE">
            <w:pPr>
              <w:rPr>
                <w:noProof/>
              </w:rPr>
            </w:pPr>
          </w:p>
          <w:p w:rsidR="00E3380C" w:rsidRPr="007343CE" w:rsidRDefault="00E3380C" w:rsidP="007343CE">
            <w:pPr>
              <w:rPr>
                <w:noProof/>
              </w:rPr>
            </w:pPr>
          </w:p>
          <w:p w:rsidR="0034332C" w:rsidRPr="0034332C" w:rsidRDefault="0034332C" w:rsidP="00E3380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3380C">
              <w:rPr>
                <w:rFonts w:ascii="Times New Roman" w:hAnsi="Times New Roman" w:cs="Times New Roman"/>
                <w:b/>
                <w:noProof/>
                <w:color w:val="0070C0"/>
                <w:sz w:val="40"/>
                <w:shd w:val="clear" w:color="auto" w:fill="FFFFFF" w:themeFill="background1"/>
              </w:rPr>
              <w:t>Семья была и остается одним из главных факторов совершенствования общества, полноценного воспитания новых поколений граждан!</w:t>
            </w:r>
            <w:r w:rsidRPr="0034332C">
              <w:rPr>
                <w:rFonts w:ascii="Times New Roman" w:hAnsi="Times New Roman" w:cs="Times New Roman"/>
                <w:b/>
                <w:noProof/>
              </w:rPr>
              <w:br/>
            </w:r>
          </w:p>
          <w:p w:rsidR="00CC0A8F" w:rsidRPr="00683D8C" w:rsidRDefault="00CC0A8F" w:rsidP="005F0F31">
            <w:pPr>
              <w:rPr>
                <w:noProof/>
              </w:rPr>
            </w:pPr>
          </w:p>
        </w:tc>
      </w:tr>
      <w:tr w:rsidR="00CC0A8F" w:rsidRPr="00683D8C" w:rsidTr="00E3380C">
        <w:trPr>
          <w:trHeight w:val="450"/>
          <w:jc w:val="center"/>
        </w:trPr>
        <w:tc>
          <w:tcPr>
            <w:tcW w:w="4848" w:type="dxa"/>
            <w:vMerge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45" w:type="dxa"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</w:tcPr>
          <w:p w:rsidR="00CC0A8F" w:rsidRPr="00683D8C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439" w:type="dxa"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/>
            <w:shd w:val="clear" w:color="auto" w:fill="FFFFFF" w:themeFill="background1"/>
          </w:tcPr>
          <w:p w:rsidR="00CC0A8F" w:rsidRPr="00683D8C" w:rsidRDefault="00CC0A8F" w:rsidP="005F0F31">
            <w:pPr>
              <w:rPr>
                <w:sz w:val="21"/>
              </w:rPr>
            </w:pPr>
          </w:p>
        </w:tc>
      </w:tr>
      <w:tr w:rsidR="00CC0A8F" w:rsidRPr="00683D8C" w:rsidTr="00E3380C">
        <w:trPr>
          <w:trHeight w:val="3283"/>
          <w:jc w:val="center"/>
        </w:trPr>
        <w:tc>
          <w:tcPr>
            <w:tcW w:w="4848" w:type="dxa"/>
            <w:vMerge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683D8C" w:rsidRDefault="00CC0A8F" w:rsidP="004642F0">
            <w:pPr>
              <w:pStyle w:val="af2"/>
              <w:rPr>
                <w:noProof/>
              </w:rPr>
            </w:pPr>
          </w:p>
        </w:tc>
        <w:tc>
          <w:tcPr>
            <w:tcW w:w="4868" w:type="dxa"/>
            <w:vMerge/>
            <w:tcBorders>
              <w:bottom w:val="nil"/>
            </w:tcBorders>
            <w:shd w:val="clear" w:color="auto" w:fill="FFFFFF" w:themeFill="background1"/>
          </w:tcPr>
          <w:p w:rsidR="00CC0A8F" w:rsidRPr="00683D8C" w:rsidRDefault="00CC0A8F" w:rsidP="005F0F31">
            <w:pPr>
              <w:rPr>
                <w:sz w:val="21"/>
              </w:rPr>
            </w:pPr>
          </w:p>
        </w:tc>
      </w:tr>
      <w:tr w:rsidR="004642F0" w:rsidRPr="00683D8C" w:rsidTr="00622901">
        <w:trPr>
          <w:trHeight w:val="2223"/>
          <w:jc w:val="center"/>
        </w:trPr>
        <w:tc>
          <w:tcPr>
            <w:tcW w:w="4848" w:type="dxa"/>
            <w:vMerge/>
          </w:tcPr>
          <w:p w:rsidR="004642F0" w:rsidRPr="00683D8C" w:rsidRDefault="004642F0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/>
          </w:tcPr>
          <w:p w:rsidR="004642F0" w:rsidRPr="00683D8C" w:rsidRDefault="004642F0" w:rsidP="005F0F31">
            <w:pPr>
              <w:rPr>
                <w:noProof/>
              </w:rPr>
            </w:pPr>
          </w:p>
        </w:tc>
        <w:tc>
          <w:tcPr>
            <w:tcW w:w="4868" w:type="dxa"/>
            <w:vAlign w:val="center"/>
          </w:tcPr>
          <w:p w:rsidR="007D43B3" w:rsidRPr="00683D8C" w:rsidRDefault="00313255" w:rsidP="006011A0">
            <w:pPr>
              <w:pStyle w:val="a4"/>
            </w:pPr>
            <w:r w:rsidRPr="00313255">
              <w:rPr>
                <w:color w:val="C00000"/>
              </w:rPr>
              <w:t xml:space="preserve">Прокуратура </w:t>
            </w:r>
            <w:r w:rsidR="002505A4">
              <w:rPr>
                <w:color w:val="C00000"/>
              </w:rPr>
              <w:t>Коченевского</w:t>
            </w:r>
            <w:r w:rsidRPr="00313255">
              <w:rPr>
                <w:color w:val="C00000"/>
              </w:rPr>
              <w:t xml:space="preserve"> района </w:t>
            </w:r>
          </w:p>
        </w:tc>
      </w:tr>
    </w:tbl>
    <w:p w:rsidR="004E4392" w:rsidRPr="004E4392" w:rsidRDefault="004E4392" w:rsidP="004E4392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4E4392">
        <w:rPr>
          <w:rFonts w:ascii="Times New Roman" w:hAnsi="Times New Roman" w:cs="Times New Roman"/>
          <w:color w:val="000000"/>
          <w:sz w:val="28"/>
          <w:u w:val="single"/>
          <w:shd w:val="clear" w:color="auto" w:fill="FFFFFF" w:themeFill="background1"/>
        </w:rPr>
        <w:t>С рождения.</w:t>
      </w:r>
      <w:r w:rsidRPr="004E4392">
        <w:rPr>
          <w:rFonts w:ascii="Times New Roman" w:hAnsi="Times New Roman" w:cs="Times New Roman"/>
          <w:color w:val="000000"/>
          <w:sz w:val="28"/>
          <w:shd w:val="clear" w:color="auto" w:fill="FFFFFF" w:themeFill="background1"/>
        </w:rPr>
        <w:t xml:space="preserve">  Родившись, ребенок приобретает право на гражданство, обладает правоспособностью по гражданскому праву, имеет право на имя, отчество, фамилию; имеет право жить и воспитываться в семье, знать своих родителей, получать от них защиту своих прав и законных интересов. На имя ребенка может быть открыт счет в банке.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1,5 лет. </w:t>
      </w:r>
      <w:r w:rsidRPr="004E4392">
        <w:rPr>
          <w:color w:val="000000"/>
          <w:sz w:val="28"/>
          <w:szCs w:val="22"/>
        </w:rPr>
        <w:t>Полуторагодовалый гражданин имеет право посещать ясли.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3 лет. </w:t>
      </w:r>
      <w:r w:rsidRPr="004E4392">
        <w:rPr>
          <w:color w:val="000000"/>
          <w:sz w:val="28"/>
          <w:szCs w:val="22"/>
        </w:rPr>
        <w:t>Трехлетний гражданин вправе посещать детский сад.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6 лет.</w:t>
      </w:r>
      <w:r w:rsidRPr="004E4392">
        <w:rPr>
          <w:color w:val="000000"/>
          <w:sz w:val="28"/>
          <w:szCs w:val="22"/>
        </w:rPr>
        <w:t>  Совершать мелкие бытовые сделки; сделки, направленные на безвозмездное получение выгоды, не требующие нотариального удостоверения либо государственной регистрации; 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10 лет. </w:t>
      </w:r>
      <w:r w:rsidRPr="004E4392">
        <w:rPr>
          <w:color w:val="000000"/>
          <w:sz w:val="28"/>
          <w:szCs w:val="22"/>
        </w:rPr>
        <w:t>Дает согласие на изменение своего имени и (или) фамилии; дает согласие на свое усыновление или передачу в приемную семью, либо восстановление родительских прав своих родителей; выражает свое мнение о том, с кем из его родителей, после расторжения брака, хотел бы проживать; вправе быть заслушанным в ходе любого судебного разбирательства.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14 лет.</w:t>
      </w:r>
      <w:r w:rsidRPr="004E4392">
        <w:rPr>
          <w:color w:val="000000"/>
          <w:sz w:val="28"/>
          <w:szCs w:val="22"/>
        </w:rPr>
        <w:t> Вправе распоряжаться своими заработком, стипендией и иными доходами;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 в соответствии с законом вносить вклады в кредитные организации и распоряжаться ими; совершать мелкие бытовые сделки; право на получение паспорта; допускается поступление на работу с согласия одного из родителей и органа опеки и попечительства учащихся для выполнения в свободное от учебы время легкого труда,  не причиняющего вреда его здоровью и без ущерба для освоения образовательной программы; вправе переменить свое имя, включающее в себя фамилию, собственно имя и (или) отчество.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16 лет. </w:t>
      </w:r>
      <w:r w:rsidRPr="004E4392">
        <w:rPr>
          <w:color w:val="000000"/>
          <w:sz w:val="28"/>
          <w:szCs w:val="22"/>
        </w:rPr>
        <w:t>Может быть объявлен, в установленном законном порядке, полностью дееспособным (эмансипация), если работает по трудовому договору или занимается предпринимательской деятельностью; может быть членом кооператива, акционерного общества; имеет право управлять мопедом при езде по дорогам; имеет право самостоятельного заключения трудового договора (контракта); при этом сохраняется ряд льгот согласно трудовому праву;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18 лет.</w:t>
      </w:r>
      <w:r w:rsidRPr="004E4392">
        <w:rPr>
          <w:color w:val="000000"/>
          <w:sz w:val="28"/>
          <w:szCs w:val="22"/>
        </w:rPr>
        <w:t> Наступает полная дееспособность гражданина. Приобретает любые права и налагает на себя любые обязанности.</w:t>
      </w:r>
    </w:p>
    <w:p w:rsidR="00CC63D6" w:rsidRDefault="00CC0A8F" w:rsidP="004E4392">
      <w:pPr>
        <w:shd w:val="clear" w:color="auto" w:fill="FFFFFF" w:themeFill="background1"/>
      </w:pPr>
      <w:r w:rsidRPr="004E4392">
        <w:rPr>
          <w:lang w:bidi="ru-RU"/>
        </w:rPr>
        <w:br w:type="page"/>
      </w:r>
      <w:r w:rsidR="004E4392" w:rsidRPr="00683D8C">
        <w:lastRenderedPageBreak/>
        <w:t xml:space="preserve"> </w:t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4848"/>
        <w:gridCol w:w="12"/>
        <w:gridCol w:w="243"/>
        <w:gridCol w:w="190"/>
        <w:gridCol w:w="4798"/>
        <w:gridCol w:w="14"/>
        <w:gridCol w:w="243"/>
        <w:gridCol w:w="142"/>
        <w:gridCol w:w="4908"/>
      </w:tblGrid>
      <w:tr w:rsidR="00CC63D6" w:rsidRPr="00683D8C" w:rsidTr="00270452">
        <w:trPr>
          <w:trHeight w:val="4003"/>
          <w:jc w:val="center"/>
        </w:trPr>
        <w:tc>
          <w:tcPr>
            <w:tcW w:w="4848" w:type="dxa"/>
            <w:vMerge w:val="restart"/>
            <w:tcBorders>
              <w:bottom w:val="nil"/>
            </w:tcBorders>
          </w:tcPr>
          <w:p w:rsidR="00CC63D6" w:rsidRDefault="00CC63D6" w:rsidP="00252977">
            <w:pPr>
              <w:pStyle w:val="1"/>
            </w:pPr>
          </w:p>
          <w:p w:rsidR="00CC63D6" w:rsidRDefault="00CC63D6" w:rsidP="00252977"/>
          <w:p w:rsidR="00CC63D6" w:rsidRDefault="00CC63D6" w:rsidP="00252977"/>
          <w:p w:rsidR="007343CE" w:rsidRDefault="007343CE" w:rsidP="00252977"/>
          <w:p w:rsidR="00270452" w:rsidRPr="00270452" w:rsidRDefault="00270452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2"/>
              </w:rPr>
            </w:pPr>
          </w:p>
          <w:p w:rsidR="00270452" w:rsidRPr="00270452" w:rsidRDefault="00270452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2"/>
              </w:rPr>
            </w:pPr>
          </w:p>
          <w:p w:rsidR="00270452" w:rsidRPr="00270452" w:rsidRDefault="00270452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b/>
                <w:sz w:val="22"/>
              </w:rPr>
            </w:pPr>
          </w:p>
          <w:p w:rsidR="007343CE" w:rsidRPr="007343CE" w:rsidRDefault="007343CE" w:rsidP="007343CE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  <w:rPr>
                <w:i/>
                <w:sz w:val="32"/>
              </w:rPr>
            </w:pPr>
            <w:r w:rsidRPr="007343CE">
              <w:rPr>
                <w:b/>
                <w:sz w:val="32"/>
              </w:rPr>
              <w:t xml:space="preserve">Согласно законодательству Российской Федерации - </w:t>
            </w:r>
            <w:r w:rsidRPr="007343CE">
              <w:rPr>
                <w:i/>
                <w:sz w:val="32"/>
              </w:rPr>
              <w:t>с</w:t>
            </w:r>
            <w:r w:rsidRPr="007343CE">
              <w:rPr>
                <w:i/>
                <w:sz w:val="32"/>
              </w:rPr>
              <w:t xml:space="preserve">упруги обязаны строить свои отношения в семье на основе взаимоуважения и взаимопомощи, содействовать благополучию и укреплению семьи, заботиться о благосостоянии и развитии своих детей. </w:t>
            </w:r>
          </w:p>
          <w:p w:rsidR="00CC63D6" w:rsidRPr="00683D8C" w:rsidRDefault="007343CE" w:rsidP="00270452">
            <w:pPr>
              <w:pStyle w:val="af4"/>
              <w:spacing w:before="0" w:beforeAutospacing="0" w:after="0" w:afterAutospacing="0" w:line="288" w:lineRule="atLeast"/>
              <w:ind w:firstLine="540"/>
              <w:jc w:val="both"/>
            </w:pPr>
            <w:r w:rsidRPr="007343CE">
              <w:rPr>
                <w:i/>
                <w:sz w:val="32"/>
              </w:rPr>
              <w:t>Вопросы материнства, отцовства, воспитания, образования детей и другие вопросы жизни семьи решаются супругами совместно исходя из принципа равенства супругов.</w:t>
            </w:r>
          </w:p>
        </w:tc>
        <w:tc>
          <w:tcPr>
            <w:tcW w:w="255" w:type="dxa"/>
            <w:gridSpan w:val="2"/>
            <w:tcBorders>
              <w:bottom w:val="nil"/>
            </w:tcBorders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88" w:type="dxa"/>
            <w:gridSpan w:val="2"/>
            <w:tcBorders>
              <w:bottom w:val="nil"/>
            </w:tcBorders>
            <w:shd w:val="clear" w:color="auto" w:fill="F4B083" w:themeFill="accent2" w:themeFillTint="99"/>
          </w:tcPr>
          <w:p w:rsidR="00CC63D6" w:rsidRPr="00031354" w:rsidRDefault="00CC63D6" w:rsidP="00252977">
            <w:pPr>
              <w:pStyle w:val="2"/>
              <w:shd w:val="clear" w:color="auto" w:fill="F4B083" w:themeFill="accent2" w:themeFillTint="99"/>
              <w:jc w:val="center"/>
              <w:rPr>
                <w:rStyle w:val="20"/>
                <w:sz w:val="40"/>
              </w:rPr>
            </w:pPr>
            <w:r w:rsidRPr="00031354">
              <w:rPr>
                <w:rFonts w:ascii="Arial" w:hAnsi="Arial" w:cs="Arial"/>
                <w:bCs/>
                <w:iCs/>
                <w:color w:val="000000"/>
                <w:sz w:val="36"/>
                <w:szCs w:val="26"/>
                <w:u w:val="single"/>
                <w:shd w:val="clear" w:color="auto" w:fill="F4B083" w:themeFill="accent2" w:themeFillTint="99"/>
              </w:rPr>
              <w:t>Уважаемые взрослые,</w:t>
            </w:r>
            <w:r w:rsidRPr="00031354">
              <w:rPr>
                <w:rFonts w:ascii="Arial" w:hAnsi="Arial" w:cs="Arial"/>
                <w:bCs/>
                <w:iCs/>
                <w:color w:val="000000"/>
                <w:sz w:val="36"/>
                <w:szCs w:val="26"/>
                <w:u w:val="single"/>
                <w:shd w:val="clear" w:color="auto" w:fill="FFFFFF"/>
              </w:rPr>
              <w:t xml:space="preserve"> </w:t>
            </w:r>
            <w:r w:rsidRPr="00031354">
              <w:rPr>
                <w:rFonts w:ascii="Arial" w:hAnsi="Arial" w:cs="Arial"/>
                <w:bCs/>
                <w:iCs/>
                <w:color w:val="000000"/>
                <w:sz w:val="36"/>
                <w:szCs w:val="26"/>
                <w:u w:val="single"/>
                <w:shd w:val="clear" w:color="auto" w:fill="F4B083" w:themeFill="accent2" w:themeFillTint="99"/>
              </w:rPr>
              <w:t>помните:</w:t>
            </w:r>
          </w:p>
          <w:p w:rsidR="00CC63D6" w:rsidRPr="00683D8C" w:rsidRDefault="00CC63D6" w:rsidP="00252977">
            <w:pPr>
              <w:pStyle w:val="ad"/>
            </w:pPr>
            <w:r w:rsidRPr="00031354"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  <w:shd w:val="clear" w:color="auto" w:fill="F4B083" w:themeFill="accent2" w:themeFillTint="99"/>
              </w:rPr>
              <w:t>дети имеют право на жизнь, имя, гражданство, любовь, понимание, материальное обеспечение, социальную защиту и образование, право развиваться физически, нравственно и духовно в условиях, свободных от голода, нужды, жестокости и эксплуатации.</w:t>
            </w:r>
          </w:p>
        </w:tc>
        <w:tc>
          <w:tcPr>
            <w:tcW w:w="257" w:type="dxa"/>
            <w:gridSpan w:val="2"/>
            <w:tcBorders>
              <w:bottom w:val="nil"/>
            </w:tcBorders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050" w:type="dxa"/>
            <w:gridSpan w:val="2"/>
            <w:vMerge w:val="restart"/>
            <w:tcBorders>
              <w:bottom w:val="nil"/>
            </w:tcBorders>
          </w:tcPr>
          <w:p w:rsidR="006624F2" w:rsidRPr="00270452" w:rsidRDefault="006624F2" w:rsidP="00270452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Style w:val="a7"/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Восстановление в</w:t>
            </w:r>
            <w:r w:rsidRPr="00270452">
              <w:rPr>
                <w:rStyle w:val="a7"/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70452">
              <w:rPr>
                <w:rStyle w:val="a7"/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родительских правах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Лишение родительских прав является крайней мерой ответственности родителей, ненадлежащим образом исполняющих возложенные на них обязанности по воспитанию, содержанию своих детей. Данное решение принимает суд в случаях, когда иным способом защитить права ребенка невозможно.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случаях, когда родители изменили свое отношение к своим обязанностям по физическому, психологическому, нравственному и духовному развитию детей, они вправе обратиться в суд с исковым заявлением о восстановлении в родительских правах.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С данным иском родители (один из них) вправе обратиться в суд по месту жительства ответчика, которым является второй родитель или лицо, его заменяющее (опекун, попечитель), приемный родитель или детское учреждение.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 xml:space="preserve">В исковом заявлении указывается на отсутствие обстоятельств, послуживших основанием для принятия крайней меры ответственности </w:t>
            </w:r>
            <w:r w:rsidR="00270452"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родитель вылечился от алкоголизма, нашел работу и т.д.).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деле о восстановлении в родительских правах обязательно принимает участие орган опеки и попечительства, дает заключение о целесообразности удовлетворения иска.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деле указанной категории является обязательным участие прокурора, который также дает заключение по существу рассматриваемого дела.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 случае достижения ребенком 10 лет, его мнение относительно заявленных требований является обязательным для суда.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Суд вправе отказать в удовлетворении иска, если такое восстановление противоречит интересам ребенка.</w:t>
            </w:r>
          </w:p>
          <w:p w:rsidR="006624F2" w:rsidRPr="00270452" w:rsidRDefault="006624F2" w:rsidP="006624F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Восстановиться в родительских правах невозможно, если ребенка усыновили и усыновление не отменено.</w:t>
            </w:r>
          </w:p>
          <w:p w:rsidR="00CC63D6" w:rsidRPr="00270452" w:rsidRDefault="006624F2" w:rsidP="0027045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  <w:r w:rsidRPr="00270452">
              <w:rPr>
                <w:rFonts w:ascii="Roboto" w:hAnsi="Roboto"/>
                <w:color w:val="333333"/>
                <w:sz w:val="20"/>
                <w:szCs w:val="20"/>
                <w:shd w:val="clear" w:color="auto" w:fill="FFFFFF"/>
              </w:rPr>
              <w:t>Признавая заявленные требования обоснованными, суд принимает решение о восстановлении в родительских правах, разрешает вопрос о возврате ребенка, а также о прекращении взыскания алиментов на ребенка.</w:t>
            </w:r>
          </w:p>
        </w:tc>
      </w:tr>
      <w:tr w:rsidR="00CC63D6" w:rsidRPr="00683D8C" w:rsidTr="00270452">
        <w:trPr>
          <w:trHeight w:val="450"/>
          <w:jc w:val="center"/>
        </w:trPr>
        <w:tc>
          <w:tcPr>
            <w:tcW w:w="4848" w:type="dxa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255" w:type="dxa"/>
            <w:gridSpan w:val="2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88" w:type="dxa"/>
            <w:gridSpan w:val="2"/>
          </w:tcPr>
          <w:p w:rsidR="00CC63D6" w:rsidRPr="00683D8C" w:rsidRDefault="00CC63D6" w:rsidP="00252977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257" w:type="dxa"/>
            <w:gridSpan w:val="2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050" w:type="dxa"/>
            <w:gridSpan w:val="2"/>
            <w:vMerge/>
          </w:tcPr>
          <w:p w:rsidR="00CC63D6" w:rsidRPr="00683D8C" w:rsidRDefault="00CC63D6" w:rsidP="00252977">
            <w:pPr>
              <w:rPr>
                <w:sz w:val="21"/>
              </w:rPr>
            </w:pPr>
          </w:p>
        </w:tc>
      </w:tr>
      <w:tr w:rsidR="00CC63D6" w:rsidRPr="00683D8C" w:rsidTr="00270452">
        <w:trPr>
          <w:trHeight w:val="3283"/>
          <w:jc w:val="center"/>
        </w:trPr>
        <w:tc>
          <w:tcPr>
            <w:tcW w:w="4848" w:type="dxa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500" w:type="dxa"/>
            <w:gridSpan w:val="6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63D6" w:rsidRPr="00683D8C" w:rsidRDefault="00CC63D6" w:rsidP="00252977">
            <w:pPr>
              <w:pStyle w:val="af2"/>
              <w:rPr>
                <w:noProof/>
              </w:rPr>
            </w:pPr>
          </w:p>
        </w:tc>
        <w:tc>
          <w:tcPr>
            <w:tcW w:w="5050" w:type="dxa"/>
            <w:gridSpan w:val="2"/>
            <w:vMerge/>
            <w:tcBorders>
              <w:bottom w:val="nil"/>
            </w:tcBorders>
          </w:tcPr>
          <w:p w:rsidR="00CC63D6" w:rsidRPr="00683D8C" w:rsidRDefault="00CC63D6" w:rsidP="00252977">
            <w:pPr>
              <w:rPr>
                <w:sz w:val="21"/>
              </w:rPr>
            </w:pPr>
          </w:p>
        </w:tc>
      </w:tr>
      <w:tr w:rsidR="00CC63D6" w:rsidRPr="00683D8C" w:rsidTr="00270452">
        <w:trPr>
          <w:trHeight w:val="182"/>
          <w:jc w:val="center"/>
        </w:trPr>
        <w:tc>
          <w:tcPr>
            <w:tcW w:w="4848" w:type="dxa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500" w:type="dxa"/>
            <w:gridSpan w:val="6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5050" w:type="dxa"/>
            <w:gridSpan w:val="2"/>
            <w:vAlign w:val="center"/>
          </w:tcPr>
          <w:p w:rsidR="00CC63D6" w:rsidRPr="00683D8C" w:rsidRDefault="00CC63D6" w:rsidP="00252977">
            <w:pPr>
              <w:pStyle w:val="a4"/>
            </w:pPr>
          </w:p>
        </w:tc>
      </w:tr>
      <w:tr w:rsidR="00CC63D6" w:rsidRPr="00683D8C" w:rsidTr="00631933">
        <w:trPr>
          <w:trHeight w:val="3211"/>
          <w:jc w:val="center"/>
        </w:trPr>
        <w:tc>
          <w:tcPr>
            <w:tcW w:w="4860" w:type="dxa"/>
            <w:gridSpan w:val="2"/>
            <w:tcBorders>
              <w:bottom w:val="nil"/>
            </w:tcBorders>
            <w:shd w:val="clear" w:color="auto" w:fill="FFC000"/>
          </w:tcPr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29"/>
              <w:jc w:val="center"/>
              <w:rPr>
                <w:b/>
                <w:sz w:val="28"/>
              </w:rPr>
            </w:pPr>
            <w:r w:rsidRPr="00631933">
              <w:rPr>
                <w:b/>
                <w:sz w:val="28"/>
              </w:rPr>
              <w:lastRenderedPageBreak/>
              <w:t>Многодетным семьям в соответствии с законодательством Российской Федерации гарантируются:</w:t>
            </w:r>
          </w:p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а) предоставление государственных пособий и выплат в связи с рождением и воспитанием детей; </w:t>
            </w:r>
          </w:p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б) предоставление мер поддержки в сфере трудовых отношений; </w:t>
            </w:r>
          </w:p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в) досрочное назначение женщинам страховой пенсии по старости в связи с рождением и воспитанием трех и более детей; </w:t>
            </w:r>
          </w:p>
          <w:p w:rsidR="00631933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sz w:val="28"/>
              </w:rPr>
            </w:pPr>
            <w:r w:rsidRPr="00631933">
              <w:rPr>
                <w:sz w:val="28"/>
              </w:rPr>
              <w:t xml:space="preserve">г)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занятости; </w:t>
            </w:r>
          </w:p>
          <w:p w:rsidR="00CC63D6" w:rsidRPr="00631933" w:rsidRDefault="00631933" w:rsidP="00631933">
            <w:pPr>
              <w:pStyle w:val="af4"/>
              <w:spacing w:before="0" w:beforeAutospacing="0" w:after="0" w:afterAutospacing="0"/>
              <w:ind w:firstLine="540"/>
              <w:jc w:val="both"/>
              <w:rPr>
                <w:noProof/>
                <w:sz w:val="28"/>
              </w:rPr>
            </w:pPr>
            <w:r w:rsidRPr="00631933">
              <w:rPr>
                <w:sz w:val="28"/>
              </w:rPr>
              <w:t xml:space="preserve">д) право на бесплатное посещение музеев, парков культуры и отдыха, выставок на территории Российской Федерации независимо от места жительства в порядке и на условиях, которые определены в субъектах Российской Федерации. </w:t>
            </w:r>
          </w:p>
        </w:tc>
        <w:tc>
          <w:tcPr>
            <w:tcW w:w="433" w:type="dxa"/>
            <w:gridSpan w:val="2"/>
            <w:vMerge w:val="restart"/>
          </w:tcPr>
          <w:p w:rsidR="00CC63D6" w:rsidRPr="004E4392" w:rsidRDefault="00CC63D6" w:rsidP="00252977">
            <w:pPr>
              <w:rPr>
                <w:noProof/>
                <w:sz w:val="32"/>
              </w:rPr>
            </w:pPr>
          </w:p>
        </w:tc>
        <w:tc>
          <w:tcPr>
            <w:tcW w:w="4812" w:type="dxa"/>
            <w:gridSpan w:val="2"/>
            <w:vMerge w:val="restart"/>
          </w:tcPr>
          <w:p w:rsidR="00CC63D6" w:rsidRPr="004E4392" w:rsidRDefault="00CC63D6" w:rsidP="00252977">
            <w:pPr>
              <w:pStyle w:val="1"/>
              <w:shd w:val="clear" w:color="auto" w:fill="BDD6EE" w:themeFill="accent5" w:themeFillTint="66"/>
              <w:jc w:val="center"/>
              <w:rPr>
                <w:rStyle w:val="10"/>
                <w:b/>
                <w:sz w:val="36"/>
              </w:rPr>
            </w:pPr>
            <w:r w:rsidRPr="004E4392">
              <w:rPr>
                <w:rFonts w:ascii="Arial" w:hAnsi="Arial" w:cs="Arial"/>
                <w:color w:val="000000"/>
                <w:sz w:val="36"/>
              </w:rPr>
              <w:t>Ребенок в России имеет личные и имущественные права.</w:t>
            </w:r>
          </w:p>
          <w:p w:rsidR="00CC63D6" w:rsidRPr="004E4392" w:rsidRDefault="00CC63D6" w:rsidP="00252977">
            <w:pPr>
              <w:pStyle w:val="af4"/>
              <w:shd w:val="clear" w:color="auto" w:fill="BDD6EE" w:themeFill="accent5" w:themeFillTint="6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E4392">
              <w:rPr>
                <w:rFonts w:ascii="Arial" w:hAnsi="Arial" w:cs="Arial"/>
                <w:color w:val="000000"/>
              </w:rPr>
              <w:t>К имущественным правам ребенка относятся:</w:t>
            </w:r>
          </w:p>
          <w:p w:rsidR="00CC63D6" w:rsidRPr="004E4392" w:rsidRDefault="00CC63D6" w:rsidP="00252977">
            <w:pPr>
              <w:pStyle w:val="af4"/>
              <w:shd w:val="clear" w:color="auto" w:fill="BDD6EE" w:themeFill="accent5" w:themeFillTint="6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E4392">
              <w:rPr>
                <w:rFonts w:ascii="Arial" w:hAnsi="Arial" w:cs="Arial"/>
                <w:color w:val="000000"/>
              </w:rPr>
              <w:t>- право на получение содержания от своих родителей и других членов семьи;</w:t>
            </w:r>
          </w:p>
          <w:p w:rsidR="00CC63D6" w:rsidRPr="004E4392" w:rsidRDefault="00CC63D6" w:rsidP="00252977">
            <w:pPr>
              <w:pStyle w:val="af4"/>
              <w:shd w:val="clear" w:color="auto" w:fill="BDD6EE" w:themeFill="accent5" w:themeFillTint="6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E4392">
              <w:rPr>
                <w:rFonts w:ascii="Arial" w:hAnsi="Arial" w:cs="Arial"/>
                <w:color w:val="000000"/>
              </w:rPr>
              <w:t>- право собственности на полученные им доходы, на имущество, полученное им в дар или в порядке наследования, а также на любое имущество, приобретенное на его средства.</w:t>
            </w:r>
          </w:p>
          <w:p w:rsidR="00CC63D6" w:rsidRPr="004E4392" w:rsidRDefault="00CC63D6" w:rsidP="00252977">
            <w:pPr>
              <w:rPr>
                <w:sz w:val="32"/>
              </w:rPr>
            </w:pPr>
          </w:p>
          <w:p w:rsidR="00CC63D6" w:rsidRPr="004E4392" w:rsidRDefault="00CC63D6" w:rsidP="00252977">
            <w:pPr>
              <w:pStyle w:val="1"/>
              <w:rPr>
                <w:rStyle w:val="10"/>
                <w:b/>
                <w:sz w:val="32"/>
              </w:rPr>
            </w:pPr>
          </w:p>
          <w:p w:rsidR="00CC63D6" w:rsidRPr="004E4392" w:rsidRDefault="00CC63D6" w:rsidP="00252977">
            <w:pPr>
              <w:shd w:val="clear" w:color="auto" w:fill="8EAADB" w:themeFill="accent1" w:themeFillTint="99"/>
              <w:jc w:val="center"/>
              <w:rPr>
                <w:b/>
                <w:sz w:val="40"/>
                <w:u w:val="single"/>
              </w:rPr>
            </w:pPr>
            <w:r w:rsidRPr="004E4392">
              <w:rPr>
                <w:b/>
                <w:sz w:val="40"/>
                <w:u w:val="single"/>
              </w:rPr>
              <w:t>Уполномоченный по правам Ребенка!</w:t>
            </w:r>
          </w:p>
          <w:p w:rsidR="00CC63D6" w:rsidRPr="004E4392" w:rsidRDefault="00CC63D6" w:rsidP="00252977">
            <w:pPr>
              <w:shd w:val="clear" w:color="auto" w:fill="8EAADB" w:themeFill="accent1" w:themeFillTint="99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E43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Самая главная и важная функция Уполномоченного по правам ребенка - осуществление независимого контроля за соблюдением прав ребенка. Особенность Уполномоченного заключается в его способности на независимой основе отстаивать права детей.</w:t>
            </w:r>
          </w:p>
          <w:p w:rsidR="00CC63D6" w:rsidRPr="004E4392" w:rsidRDefault="00CC63D6" w:rsidP="00252977">
            <w:pPr>
              <w:shd w:val="clear" w:color="auto" w:fill="8EAADB" w:themeFill="accent1" w:themeFillTint="99"/>
              <w:spacing w:after="0"/>
              <w:jc w:val="both"/>
              <w:rPr>
                <w:sz w:val="32"/>
              </w:rPr>
            </w:pPr>
            <w:r w:rsidRPr="004E43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vMerge w:val="restart"/>
            <w:shd w:val="clear" w:color="auto" w:fill="BF8F00" w:themeFill="accent4" w:themeFillShade="BF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  <w:tcBorders>
              <w:bottom w:val="nil"/>
            </w:tcBorders>
            <w:shd w:val="clear" w:color="auto" w:fill="FFFF00"/>
            <w:vAlign w:val="center"/>
          </w:tcPr>
          <w:p w:rsidR="00CC63D6" w:rsidRPr="006011A0" w:rsidRDefault="00CC63D6" w:rsidP="00252977">
            <w:pPr>
              <w:pStyle w:val="21"/>
              <w:spacing w:after="0"/>
              <w:rPr>
                <w:rFonts w:ascii="Arial Unicode MS" w:eastAsia="Arial Unicode MS" w:hAnsi="Arial Unicode MS" w:cs="Arial Unicode MS"/>
              </w:rPr>
            </w:pPr>
            <w:r w:rsidRPr="00031354">
              <w:rPr>
                <w:rFonts w:ascii="Arial Unicode MS" w:eastAsia="Arial Unicode MS" w:hAnsi="Arial Unicode MS" w:cs="Arial Unicode MS"/>
                <w:bCs/>
                <w:iCs/>
                <w:color w:val="000000"/>
                <w:sz w:val="32"/>
                <w:szCs w:val="26"/>
                <w:highlight w:val="yellow"/>
                <w:shd w:val="clear" w:color="auto" w:fill="FFFF00"/>
              </w:rPr>
              <w:t>Уважайте права и свободы ребенка, соблюдайте их и всеми силами содействуйте их осуществлению. Берегите детство</w:t>
            </w:r>
            <w:r w:rsidRPr="00031354">
              <w:rPr>
                <w:rFonts w:ascii="Arial Unicode MS" w:eastAsia="Arial Unicode MS" w:hAnsi="Arial Unicode MS" w:cs="Arial Unicode MS"/>
                <w:bCs/>
                <w:iCs/>
                <w:color w:val="000000"/>
                <w:sz w:val="32"/>
                <w:szCs w:val="26"/>
                <w:highlight w:val="yellow"/>
                <w:shd w:val="clear" w:color="auto" w:fill="FFFFFF"/>
              </w:rPr>
              <w:t>!</w:t>
            </w:r>
          </w:p>
        </w:tc>
      </w:tr>
      <w:tr w:rsidR="00CC63D6" w:rsidRPr="00683D8C" w:rsidTr="00631933">
        <w:trPr>
          <w:trHeight w:val="369"/>
          <w:jc w:val="center"/>
        </w:trPr>
        <w:tc>
          <w:tcPr>
            <w:tcW w:w="4860" w:type="dxa"/>
            <w:gridSpan w:val="2"/>
            <w:shd w:val="clear" w:color="auto" w:fill="FFC000"/>
          </w:tcPr>
          <w:p w:rsidR="00CC63D6" w:rsidRPr="00631933" w:rsidRDefault="00CC63D6" w:rsidP="00631933">
            <w:pPr>
              <w:spacing w:after="0"/>
              <w:rPr>
                <w:noProof/>
                <w:sz w:val="28"/>
              </w:rPr>
            </w:pPr>
          </w:p>
        </w:tc>
        <w:tc>
          <w:tcPr>
            <w:tcW w:w="433" w:type="dxa"/>
            <w:gridSpan w:val="2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812" w:type="dxa"/>
            <w:gridSpan w:val="2"/>
            <w:vMerge/>
          </w:tcPr>
          <w:p w:rsidR="00CC63D6" w:rsidRPr="00683D8C" w:rsidRDefault="00CC63D6" w:rsidP="00252977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</w:tcPr>
          <w:p w:rsidR="00CC63D6" w:rsidRPr="00683D8C" w:rsidRDefault="00CC63D6" w:rsidP="00252977">
            <w:pPr>
              <w:pStyle w:val="af2"/>
            </w:pPr>
          </w:p>
        </w:tc>
      </w:tr>
      <w:tr w:rsidR="00CC63D6" w:rsidRPr="00683D8C" w:rsidTr="00252977">
        <w:trPr>
          <w:trHeight w:val="1872"/>
          <w:jc w:val="center"/>
        </w:trPr>
        <w:tc>
          <w:tcPr>
            <w:tcW w:w="4860" w:type="dxa"/>
            <w:gridSpan w:val="2"/>
            <w:vMerge w:val="restart"/>
            <w:shd w:val="clear" w:color="auto" w:fill="C5E0B3" w:themeFill="accent6" w:themeFillTint="66"/>
          </w:tcPr>
          <w:p w:rsidR="00CC63D6" w:rsidRPr="00683D8C" w:rsidRDefault="00CC63D6" w:rsidP="00252977">
            <w:pPr>
              <w:pStyle w:val="1"/>
              <w:jc w:val="center"/>
              <w:rPr>
                <w:rStyle w:val="10"/>
                <w:b/>
              </w:rPr>
            </w:pPr>
            <w:r w:rsidRPr="006011A0">
              <w:rPr>
                <w:bCs/>
                <w:color w:val="000000"/>
                <w:sz w:val="26"/>
                <w:szCs w:val="26"/>
              </w:rPr>
              <w:lastRenderedPageBreak/>
              <w:t>Семейный Кодекс РФ гарантирует</w:t>
            </w:r>
          </w:p>
          <w:p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 ребенка на уважение его человеческого достоинства (ст. 54);</w:t>
            </w:r>
          </w:p>
          <w:p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 ребенка на защиту и обязанности органа опеки и попечительства принять меры по защите ребенка (ст. 56);</w:t>
            </w:r>
          </w:p>
          <w:p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меру «лишение родительских прав» как меру защиты детей от жестокого обращения с ними в семье (ст. 69);</w:t>
            </w:r>
          </w:p>
          <w:p w:rsidR="00CC63D6" w:rsidRPr="006011A0" w:rsidRDefault="00CC63D6" w:rsidP="00252977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немедленное отбирание ребенка при непосредственной угрозе жизни и здоровью (ст. 77).</w:t>
            </w:r>
          </w:p>
          <w:p w:rsidR="00CC63D6" w:rsidRPr="006011A0" w:rsidRDefault="00CC63D6" w:rsidP="00252977">
            <w:p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Закон «Об образовании»</w:t>
            </w: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утверждает право детей, облучающихся во всех </w:t>
            </w:r>
            <w:r w:rsidRPr="008A46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C5E0B3" w:themeFill="accent6" w:themeFillTint="66"/>
                <w:lang w:eastAsia="ru-RU"/>
              </w:rPr>
              <w:t>образовательных учреждениях, на «уважение их человеческого достоинства» (ст. 5) и предусматривает административное наказание педагогических работников за допущенное физическое и психическое «насилие над личностью обучающегося или воспитанника» (ст. 56).</w:t>
            </w:r>
          </w:p>
          <w:p w:rsidR="00CC63D6" w:rsidRPr="00683D8C" w:rsidRDefault="00CC63D6" w:rsidP="00252977"/>
        </w:tc>
        <w:tc>
          <w:tcPr>
            <w:tcW w:w="433" w:type="dxa"/>
            <w:gridSpan w:val="2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C63D6" w:rsidRPr="00683D8C" w:rsidRDefault="00CC63D6" w:rsidP="00252977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4812" w:type="dxa"/>
            <w:gridSpan w:val="2"/>
            <w:vMerge/>
            <w:vAlign w:val="center"/>
          </w:tcPr>
          <w:p w:rsidR="00CC63D6" w:rsidRPr="00683D8C" w:rsidRDefault="00CC63D6" w:rsidP="00252977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  <w:vAlign w:val="center"/>
          </w:tcPr>
          <w:p w:rsidR="00CC63D6" w:rsidRPr="00683D8C" w:rsidRDefault="00CC63D6" w:rsidP="00252977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4908" w:type="dxa"/>
            <w:vMerge w:val="restart"/>
          </w:tcPr>
          <w:p w:rsidR="00CC63D6" w:rsidRDefault="00CC63D6" w:rsidP="00252977"/>
          <w:p w:rsidR="00CC63D6" w:rsidRDefault="00CC63D6" w:rsidP="00252977"/>
          <w:p w:rsidR="00CC63D6" w:rsidRPr="00DB59B0" w:rsidRDefault="00CC63D6" w:rsidP="00252977">
            <w:pPr>
              <w:pStyle w:val="1"/>
              <w:shd w:val="clear" w:color="auto" w:fill="C00000"/>
              <w:jc w:val="center"/>
              <w:rPr>
                <w:rStyle w:val="10"/>
                <w:b/>
                <w:color w:val="auto"/>
                <w:sz w:val="56"/>
              </w:rPr>
            </w:pPr>
            <w:r w:rsidRPr="00DB59B0">
              <w:rPr>
                <w:color w:val="auto"/>
                <w:sz w:val="56"/>
                <w:shd w:val="clear" w:color="auto" w:fill="C00000"/>
              </w:rPr>
              <w:t>ЗНАЙТЕ</w:t>
            </w:r>
            <w:r w:rsidRPr="00DB59B0">
              <w:rPr>
                <w:color w:val="auto"/>
                <w:sz w:val="56"/>
              </w:rPr>
              <w:t>!</w:t>
            </w:r>
          </w:p>
          <w:p w:rsidR="00CC63D6" w:rsidRPr="00DB59B0" w:rsidRDefault="00CC63D6" w:rsidP="00252977">
            <w:pPr>
              <w:shd w:val="clear" w:color="auto" w:fill="C00000"/>
              <w:jc w:val="center"/>
            </w:pPr>
            <w:r w:rsidRPr="00DB59B0">
              <w:rPr>
                <w:rFonts w:ascii="Arial" w:hAnsi="Arial" w:cs="Arial"/>
                <w:color w:val="FFFFFF" w:themeColor="background1"/>
                <w:sz w:val="36"/>
                <w:szCs w:val="26"/>
                <w:shd w:val="clear" w:color="auto" w:fill="C00000"/>
              </w:rPr>
              <w:t>за совершение физического</w:t>
            </w:r>
            <w:r>
              <w:rPr>
                <w:rFonts w:ascii="Arial" w:hAnsi="Arial" w:cs="Arial"/>
                <w:color w:val="FFFFFF" w:themeColor="background1"/>
                <w:sz w:val="36"/>
                <w:szCs w:val="26"/>
                <w:shd w:val="clear" w:color="auto" w:fill="C00000"/>
              </w:rPr>
              <w:t xml:space="preserve"> и психического</w:t>
            </w:r>
            <w:r w:rsidRPr="00DB59B0">
              <w:rPr>
                <w:rFonts w:ascii="Arial" w:hAnsi="Arial" w:cs="Arial"/>
                <w:color w:val="FFFFFF" w:themeColor="background1"/>
                <w:sz w:val="36"/>
                <w:szCs w:val="26"/>
                <w:shd w:val="clear" w:color="auto" w:fill="C00000"/>
              </w:rPr>
              <w:t xml:space="preserve"> насилия в отношении несовершеннолетних, преступление против семьи и несовершеннолетних предусмотрена уголовная ответственность (ст. 106-136 и 150-157 Уголовного кодекса Российской Федерации).</w:t>
            </w:r>
          </w:p>
        </w:tc>
      </w:tr>
      <w:tr w:rsidR="00CC63D6" w:rsidRPr="00683D8C" w:rsidTr="00631933">
        <w:trPr>
          <w:trHeight w:val="70"/>
          <w:jc w:val="center"/>
        </w:trPr>
        <w:tc>
          <w:tcPr>
            <w:tcW w:w="4860" w:type="dxa"/>
            <w:gridSpan w:val="2"/>
            <w:vMerge/>
            <w:shd w:val="clear" w:color="auto" w:fill="C5E0B3" w:themeFill="accent6" w:themeFillTint="66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33" w:type="dxa"/>
            <w:gridSpan w:val="2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812" w:type="dxa"/>
            <w:gridSpan w:val="2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:rsidR="00CC63D6" w:rsidRPr="00683D8C" w:rsidRDefault="00CC63D6" w:rsidP="00252977">
            <w:pPr>
              <w:rPr>
                <w:sz w:val="21"/>
              </w:rPr>
            </w:pPr>
          </w:p>
        </w:tc>
      </w:tr>
      <w:tr w:rsidR="00CC63D6" w:rsidRPr="00683D8C" w:rsidTr="00252977">
        <w:trPr>
          <w:trHeight w:val="4032"/>
          <w:jc w:val="center"/>
        </w:trPr>
        <w:tc>
          <w:tcPr>
            <w:tcW w:w="4860" w:type="dxa"/>
            <w:gridSpan w:val="2"/>
            <w:vMerge/>
            <w:shd w:val="clear" w:color="auto" w:fill="C5E0B3" w:themeFill="accent6" w:themeFillTint="66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33" w:type="dxa"/>
            <w:gridSpan w:val="2"/>
            <w:vMerge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812" w:type="dxa"/>
            <w:gridSpan w:val="2"/>
          </w:tcPr>
          <w:p w:rsidR="00CC63D6" w:rsidRPr="00DB59B0" w:rsidRDefault="00CC63D6" w:rsidP="00CC63D6">
            <w:pPr>
              <w:pStyle w:val="1"/>
              <w:shd w:val="clear" w:color="auto" w:fill="FFE599" w:themeFill="accent4" w:themeFillTint="66"/>
              <w:jc w:val="center"/>
              <w:rPr>
                <w:rStyle w:val="10"/>
                <w:rFonts w:ascii="Bernard MT Condensed" w:hAnsi="Bernard MT Condensed"/>
                <w:color w:val="auto"/>
                <w:sz w:val="32"/>
                <w:u w:val="single"/>
              </w:rPr>
            </w:pP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Нарушением</w:t>
            </w:r>
            <w:r w:rsidRPr="00DB59B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 xml:space="preserve"> </w:t>
            </w: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прав</w:t>
            </w:r>
            <w:r w:rsidRPr="00DB59B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 xml:space="preserve"> </w:t>
            </w: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ребенка</w:t>
            </w:r>
            <w:r w:rsidRPr="00DB59B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FFFF"/>
              </w:rPr>
              <w:t xml:space="preserve"> </w:t>
            </w: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можно</w:t>
            </w:r>
            <w:r w:rsidRPr="00DB59B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 xml:space="preserve"> </w:t>
            </w:r>
            <w:r w:rsidRPr="00DB59B0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считать</w:t>
            </w:r>
            <w:r w:rsidRPr="00DB59B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: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Лишение свободы движения.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Применение физического насилия к ребенку.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Унижение достоинств ребенка — грубые замечания, высказывания в адрес ребенка – (воспитывает в ребенке озлобленность, неуверенность в себе, комплекс неполноценности, занижение самооценки, замкнутость, трусость, садизм)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Угрозы в адрес ребенка.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Ложь и невыполнение взрослыми своих обещаний.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Отсутствие элементарной заботы о ребенке, пренебрежение его нуждами.</w:t>
            </w:r>
          </w:p>
          <w:p w:rsidR="00CC63D6" w:rsidRPr="00DB59B0" w:rsidRDefault="00CC63D6" w:rsidP="00CC63D6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DB59B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Отсутствие нормального питания, одежды, жилья, образования, медицинской помощи.</w:t>
            </w:r>
          </w:p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385" w:type="dxa"/>
            <w:gridSpan w:val="2"/>
            <w:vMerge/>
            <w:shd w:val="clear" w:color="auto" w:fill="BF8F00" w:themeFill="accent4" w:themeFillShade="BF"/>
          </w:tcPr>
          <w:p w:rsidR="00CC63D6" w:rsidRPr="00683D8C" w:rsidRDefault="00CC63D6" w:rsidP="00252977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:rsidR="00CC63D6" w:rsidRPr="00683D8C" w:rsidRDefault="00CC63D6" w:rsidP="00252977">
            <w:pPr>
              <w:rPr>
                <w:sz w:val="21"/>
              </w:rPr>
            </w:pPr>
          </w:p>
        </w:tc>
      </w:tr>
    </w:tbl>
    <w:p w:rsidR="00B67824" w:rsidRPr="00DD1506" w:rsidRDefault="00DD1506" w:rsidP="00DD1506">
      <w:pPr>
        <w:shd w:val="clear" w:color="auto" w:fill="BFBFBF" w:themeFill="background1" w:themeFillShade="BF"/>
        <w:spacing w:after="0" w:line="240" w:lineRule="exact"/>
        <w:rPr>
          <w:sz w:val="24"/>
        </w:rPr>
      </w:pPr>
      <w:r w:rsidRPr="00DD1506">
        <w:rPr>
          <w:sz w:val="24"/>
        </w:rPr>
        <w:t xml:space="preserve">Прокуратура </w:t>
      </w:r>
      <w:r w:rsidR="002505A4">
        <w:rPr>
          <w:sz w:val="24"/>
        </w:rPr>
        <w:t>Коченевского</w:t>
      </w:r>
      <w:r w:rsidRPr="00DD1506">
        <w:rPr>
          <w:sz w:val="24"/>
        </w:rPr>
        <w:t xml:space="preserve"> района </w:t>
      </w:r>
      <w:r w:rsidR="002505A4">
        <w:rPr>
          <w:sz w:val="24"/>
        </w:rPr>
        <w:t xml:space="preserve">Новосибирской </w:t>
      </w:r>
      <w:r w:rsidRPr="00DD1506">
        <w:rPr>
          <w:sz w:val="24"/>
        </w:rPr>
        <w:t xml:space="preserve">области </w:t>
      </w:r>
    </w:p>
    <w:p w:rsidR="00DD1506" w:rsidRDefault="002505A4" w:rsidP="00DD1506">
      <w:pPr>
        <w:shd w:val="clear" w:color="auto" w:fill="BFBFBF" w:themeFill="background1" w:themeFillShade="BF"/>
        <w:spacing w:after="0" w:line="240" w:lineRule="exact"/>
        <w:rPr>
          <w:sz w:val="24"/>
        </w:rPr>
      </w:pPr>
      <w:r>
        <w:rPr>
          <w:sz w:val="24"/>
        </w:rPr>
        <w:t xml:space="preserve">Новосибирская </w:t>
      </w:r>
      <w:r w:rsidR="00DD1506" w:rsidRPr="00DD1506">
        <w:rPr>
          <w:sz w:val="24"/>
        </w:rPr>
        <w:t xml:space="preserve">область, </w:t>
      </w:r>
      <w:proofErr w:type="spellStart"/>
      <w:r>
        <w:rPr>
          <w:sz w:val="24"/>
        </w:rPr>
        <w:t>р.п</w:t>
      </w:r>
      <w:proofErr w:type="spellEnd"/>
      <w:r w:rsidR="00DD1506" w:rsidRPr="00DD1506">
        <w:rPr>
          <w:sz w:val="24"/>
        </w:rPr>
        <w:t xml:space="preserve">. </w:t>
      </w:r>
      <w:r>
        <w:rPr>
          <w:sz w:val="24"/>
        </w:rPr>
        <w:t>Коченево,</w:t>
      </w:r>
      <w:r w:rsidR="00DD1506" w:rsidRPr="00DD1506">
        <w:rPr>
          <w:sz w:val="24"/>
        </w:rPr>
        <w:t xml:space="preserve"> ул. </w:t>
      </w:r>
      <w:r>
        <w:rPr>
          <w:sz w:val="24"/>
        </w:rPr>
        <w:t>Промышленная</w:t>
      </w:r>
      <w:r w:rsidR="00DD1506" w:rsidRPr="00DD1506">
        <w:rPr>
          <w:sz w:val="24"/>
        </w:rPr>
        <w:t xml:space="preserve">, </w:t>
      </w:r>
      <w:r w:rsidR="00313255">
        <w:rPr>
          <w:sz w:val="24"/>
        </w:rPr>
        <w:t>5</w:t>
      </w:r>
    </w:p>
    <w:p w:rsidR="00CC63D6" w:rsidRDefault="00967C47" w:rsidP="00DD1506">
      <w:pPr>
        <w:shd w:val="clear" w:color="auto" w:fill="BFBFBF" w:themeFill="background1" w:themeFillShade="BF"/>
        <w:spacing w:after="0" w:line="240" w:lineRule="exact"/>
        <w:rPr>
          <w:sz w:val="24"/>
        </w:rPr>
      </w:pPr>
      <w:r>
        <w:rPr>
          <w:sz w:val="24"/>
        </w:rPr>
        <w:t>8(383-51)-24-459, 8(383-51)-23-267.</w:t>
      </w:r>
      <w:bookmarkStart w:id="1" w:name="_GoBack"/>
      <w:bookmarkEnd w:id="1"/>
    </w:p>
    <w:sectPr w:rsidR="00CC63D6" w:rsidSect="00270452">
      <w:headerReference w:type="default" r:id="rId11"/>
      <w:headerReference w:type="first" r:id="rId12"/>
      <w:pgSz w:w="16838" w:h="11906" w:orient="landscape" w:code="9"/>
      <w:pgMar w:top="426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A87" w:rsidRDefault="00DB5A87" w:rsidP="00D210FA">
      <w:pPr>
        <w:spacing w:after="0"/>
      </w:pPr>
      <w:r>
        <w:separator/>
      </w:r>
    </w:p>
  </w:endnote>
  <w:endnote w:type="continuationSeparator" w:id="0">
    <w:p w:rsidR="00DB5A87" w:rsidRDefault="00DB5A87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ambria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altName w:val="Cambria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A87" w:rsidRDefault="00DB5A87" w:rsidP="00D210FA">
      <w:pPr>
        <w:spacing w:after="0"/>
      </w:pPr>
      <w:r>
        <w:separator/>
      </w:r>
    </w:p>
  </w:footnote>
  <w:footnote w:type="continuationSeparator" w:id="0">
    <w:p w:rsidR="00DB5A87" w:rsidRDefault="00DB5A87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A8F" w:rsidRDefault="00346FFA">
    <w:pPr>
      <w:pStyle w:val="ae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127FAB1" wp14:editId="5CA31D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Группа 6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Прямоугольник 45" descr="Внутри изображения, вверху слева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Группа 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Прямоугольник 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рямоугольник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рямоугольник 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Группа 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Прямоугольник 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оугольник 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оугольник 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Группа 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Прямоугольник 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ик 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Прямоугольник 46" descr="Внутри центрального изображения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1" id="Группа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">
              <v:rect id="Прямоугольник 45" o:spid="_x0000_s1027" alt="Внутри изображения, вверху слева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" stroked="f" strokeweight="1pt">
                <v:fill r:id="rId3" o:title="Внутри изображения, вверху слева" recolor="t" type="frame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Группа 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Прямоугольник 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Прямоугольник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Прямоугольник 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Группа 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Прямоугольник 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Прямоугольник 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Прямоугольник 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Группа 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Прямоугольник 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Прямоугольник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Прямоугольник 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Прямоугольник 46" o:spid="_x0000_s1040" alt="Внутри центрального изображения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" stroked="f" strokeweight="1pt">
                <v:fill r:id="rId4" o:title="Внутри центрального изображения" recolor="t" type="frame"/>
                <o:lock v:ext="edit" aspectratio="t"/>
              </v:rect>
              <w10:wrap anchorx="page" anchory="page"/>
            </v:group>
          </w:pict>
        </mc:Fallback>
      </mc:AlternateContent>
    </w:r>
    <w:r>
      <w:rPr>
        <w:lang w:bidi="ru-RU"/>
      </w:rP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0FA" w:rsidRDefault="004642F0">
    <w:pPr>
      <w:pStyle w:val="ae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127FAB3" wp14:editId="7FA589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Группа 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Прямоугольник 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Группа 26" descr="Элементы оформления" title="Оформление переднего плана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Прямоугольник 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 descr="Ребенок с мелом " title="Изображение на переднем плане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 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 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 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оугольник 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 36" descr="Ребенок раскрашивает" title="Изображение на переднем плане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Прямоугольник 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Группа 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Прямоугольник 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 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Группа 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Прямоугольник 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 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 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Прямоугольник 37" descr="Ребенок со следами краски на руках " title="Ребенок со следами краски на руках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3" id="Группа 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">
              <v:rect id="Прямоугольник 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Группа 26" o:spid="_x0000_s1043" alt="Элементы оформления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Прямоугольник 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Прямоугольник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Прямоугольник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Прямоугольник 30" o:spid="_x0000_s1047" alt="Ребенок с мелом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Ребенок с мелом " recolor="t" type="frame"/>
                </v:rect>
                <v:rect id="Прямоугольник 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Прямоугольник 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Прямоугольник 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Прямоугольник 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Прямоугольник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Прямоугольник 36" o:spid="_x0000_s1053" alt="Ребенок раскрашивает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Ребенок раскрашивает" recolor="t" type="frame"/>
                </v:rect>
              </v:group>
              <v:rect id="Прямоугольник 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Группа 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Прямоугольник 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Прямоугольник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Прямоугольник 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Группа 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Прямоугольник 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Прямоугольник 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Прямоугольник 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Прямоугольник 37" o:spid="_x0000_s1063" alt="Ребенок со следами краски на руках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" stroked="f" strokeweight="1pt">
                <v:fill r:id="rId6" o:title="Ребенок со следами краски на руках " recolor="t" type="frame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63CB1"/>
    <w:multiLevelType w:val="multilevel"/>
    <w:tmpl w:val="015C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1E0A67"/>
    <w:multiLevelType w:val="multilevel"/>
    <w:tmpl w:val="9542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A0"/>
    <w:rsid w:val="00002366"/>
    <w:rsid w:val="00023293"/>
    <w:rsid w:val="00031354"/>
    <w:rsid w:val="00061977"/>
    <w:rsid w:val="0008782A"/>
    <w:rsid w:val="000A065A"/>
    <w:rsid w:val="00106FC5"/>
    <w:rsid w:val="00120DEC"/>
    <w:rsid w:val="00135FB0"/>
    <w:rsid w:val="001C55B6"/>
    <w:rsid w:val="001D6CC4"/>
    <w:rsid w:val="00206405"/>
    <w:rsid w:val="002505A4"/>
    <w:rsid w:val="00253267"/>
    <w:rsid w:val="00254136"/>
    <w:rsid w:val="00270452"/>
    <w:rsid w:val="002823CD"/>
    <w:rsid w:val="00287787"/>
    <w:rsid w:val="00291685"/>
    <w:rsid w:val="002B0A3D"/>
    <w:rsid w:val="003007A7"/>
    <w:rsid w:val="00313255"/>
    <w:rsid w:val="003257E1"/>
    <w:rsid w:val="00325DEC"/>
    <w:rsid w:val="0034332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4A1EEC"/>
    <w:rsid w:val="004E4392"/>
    <w:rsid w:val="00500564"/>
    <w:rsid w:val="0051102B"/>
    <w:rsid w:val="005838BC"/>
    <w:rsid w:val="005B57E1"/>
    <w:rsid w:val="005E61E0"/>
    <w:rsid w:val="005F0F31"/>
    <w:rsid w:val="006011A0"/>
    <w:rsid w:val="0060135D"/>
    <w:rsid w:val="006024ED"/>
    <w:rsid w:val="0061793F"/>
    <w:rsid w:val="0062123A"/>
    <w:rsid w:val="00622901"/>
    <w:rsid w:val="00631933"/>
    <w:rsid w:val="006605F8"/>
    <w:rsid w:val="006624F2"/>
    <w:rsid w:val="006676A1"/>
    <w:rsid w:val="006833BD"/>
    <w:rsid w:val="00683D8C"/>
    <w:rsid w:val="006E2D42"/>
    <w:rsid w:val="00720FEE"/>
    <w:rsid w:val="007343CE"/>
    <w:rsid w:val="00764B6F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971D1"/>
    <w:rsid w:val="008A463D"/>
    <w:rsid w:val="008E3921"/>
    <w:rsid w:val="0090027B"/>
    <w:rsid w:val="00905238"/>
    <w:rsid w:val="0094702A"/>
    <w:rsid w:val="00967C47"/>
    <w:rsid w:val="00967DAB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273E0"/>
    <w:rsid w:val="00C46111"/>
    <w:rsid w:val="00C83332"/>
    <w:rsid w:val="00C95E04"/>
    <w:rsid w:val="00CC0A8F"/>
    <w:rsid w:val="00CC24B6"/>
    <w:rsid w:val="00CC63D6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DB59B0"/>
    <w:rsid w:val="00DB5A87"/>
    <w:rsid w:val="00DD1506"/>
    <w:rsid w:val="00E3380C"/>
    <w:rsid w:val="00E3499B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1514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D8C"/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2">
    <w:name w:val="heading 2"/>
    <w:basedOn w:val="a"/>
    <w:next w:val="a"/>
    <w:link w:val="20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4">
    <w:name w:val="heading 4"/>
    <w:next w:val="a"/>
    <w:link w:val="40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Заголовок Знак"/>
    <w:basedOn w:val="a0"/>
    <w:link w:val="a4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qFormat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11">
    <w:name w:val="Хэштег1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12">
    <w:name w:val="Неразрешенное упоминание1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ad">
    <w:name w:val="Обычный текст"/>
    <w:aliases w:val="темный фон"/>
    <w:basedOn w:val="a"/>
    <w:qFormat/>
    <w:rsid w:val="00990E76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C46111"/>
    <w:pPr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6111"/>
  </w:style>
  <w:style w:type="paragraph" w:styleId="af0">
    <w:name w:val="footer"/>
    <w:basedOn w:val="a"/>
    <w:link w:val="af1"/>
    <w:uiPriority w:val="99"/>
    <w:semiHidden/>
    <w:rsid w:val="00C46111"/>
    <w:pPr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46111"/>
  </w:style>
  <w:style w:type="paragraph" w:styleId="af2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next w:val="a"/>
    <w:link w:val="22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paragraph" w:customStyle="1" w:styleId="c7">
    <w:name w:val="c7"/>
    <w:basedOn w:val="a"/>
    <w:rsid w:val="0060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11A0"/>
  </w:style>
  <w:style w:type="character" w:customStyle="1" w:styleId="c9">
    <w:name w:val="c9"/>
    <w:basedOn w:val="a0"/>
    <w:rsid w:val="006011A0"/>
  </w:style>
  <w:style w:type="paragraph" w:styleId="af4">
    <w:name w:val="Normal (Web)"/>
    <w:basedOn w:val="a"/>
    <w:uiPriority w:val="99"/>
    <w:unhideWhenUsed/>
    <w:rsid w:val="00031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D15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1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l\AppData\Roaming\Microsoft\&#1064;&#1072;&#1073;&#1083;&#1086;&#1085;&#1099;\&#1054;&#1073;&#1088;&#1072;&#1079;&#1086;&#1074;&#1072;&#1090;&#1077;&#1083;&#1100;&#1085;&#1099;&#1081;%20&#1073;&#1091;&#1082;&#1083;&#1077;&#109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B0FD1-0D45-41A0-8A44-E56211A2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Образовательный буклет</Template>
  <TotalTime>0</TotalTime>
  <Pages>5</Pages>
  <Words>1435</Words>
  <Characters>8182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2025-06-04T09:52:00Z</dcterms:created>
  <dcterms:modified xsi:type="dcterms:W3CDTF">2025-06-04T09:52:00Z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