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91" w:rsidRPr="00B8137B" w:rsidRDefault="00A74D91" w:rsidP="00D85DAE">
      <w:pPr>
        <w:outlineLvl w:val="0"/>
        <w:rPr>
          <w:b/>
          <w:sz w:val="28"/>
          <w:szCs w:val="28"/>
        </w:rPr>
      </w:pPr>
    </w:p>
    <w:p w:rsidR="00A74D91" w:rsidRPr="00B8137B" w:rsidRDefault="00A74D91" w:rsidP="00A74D91">
      <w:pPr>
        <w:jc w:val="center"/>
        <w:outlineLvl w:val="0"/>
        <w:rPr>
          <w:b/>
          <w:sz w:val="28"/>
          <w:szCs w:val="28"/>
        </w:rPr>
      </w:pPr>
      <w:r w:rsidRPr="00B8137B">
        <w:rPr>
          <w:b/>
          <w:sz w:val="28"/>
          <w:szCs w:val="28"/>
        </w:rPr>
        <w:t>Анализ работы</w:t>
      </w:r>
    </w:p>
    <w:p w:rsidR="009158F3" w:rsidRPr="00450896" w:rsidRDefault="009158F3" w:rsidP="009158F3">
      <w:pPr>
        <w:jc w:val="center"/>
        <w:outlineLvl w:val="0"/>
        <w:rPr>
          <w:b/>
          <w:sz w:val="28"/>
          <w:szCs w:val="28"/>
        </w:rPr>
      </w:pPr>
      <w:r w:rsidRPr="00450896">
        <w:rPr>
          <w:b/>
          <w:sz w:val="28"/>
          <w:szCs w:val="28"/>
        </w:rPr>
        <w:t>МУП Коченевского района «Единый</w:t>
      </w:r>
      <w:r>
        <w:rPr>
          <w:b/>
          <w:sz w:val="28"/>
          <w:szCs w:val="28"/>
        </w:rPr>
        <w:t xml:space="preserve"> расчетный центр» на территории Новомихайловского</w:t>
      </w:r>
      <w:r w:rsidRPr="00450896">
        <w:rPr>
          <w:b/>
          <w:sz w:val="28"/>
          <w:szCs w:val="28"/>
        </w:rPr>
        <w:t xml:space="preserve"> сельсовета за 12 месяцев 2020</w:t>
      </w:r>
      <w:r>
        <w:rPr>
          <w:b/>
          <w:sz w:val="28"/>
          <w:szCs w:val="28"/>
        </w:rPr>
        <w:t xml:space="preserve"> </w:t>
      </w:r>
      <w:r w:rsidRPr="0045089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A74D91" w:rsidRPr="00B8137B" w:rsidRDefault="00A74D91" w:rsidP="00A74D91">
      <w:pPr>
        <w:jc w:val="center"/>
        <w:rPr>
          <w:b/>
          <w:sz w:val="28"/>
          <w:szCs w:val="28"/>
        </w:rPr>
      </w:pPr>
    </w:p>
    <w:p w:rsidR="00A74D91" w:rsidRPr="00B8137B" w:rsidRDefault="00A74D91" w:rsidP="00A74D91">
      <w:pPr>
        <w:jc w:val="both"/>
        <w:rPr>
          <w:sz w:val="28"/>
          <w:szCs w:val="28"/>
        </w:rPr>
      </w:pPr>
    </w:p>
    <w:p w:rsidR="00A74D91" w:rsidRPr="00B8137B" w:rsidRDefault="002B7E03" w:rsidP="00ED2B38">
      <w:pPr>
        <w:spacing w:line="360" w:lineRule="auto"/>
        <w:ind w:firstLine="709"/>
        <w:jc w:val="both"/>
        <w:rPr>
          <w:sz w:val="28"/>
          <w:szCs w:val="28"/>
        </w:rPr>
      </w:pPr>
      <w:r w:rsidRPr="00D4628E">
        <w:rPr>
          <w:sz w:val="28"/>
          <w:szCs w:val="28"/>
        </w:rPr>
        <w:t xml:space="preserve">МУП Коченевского района «Единый расчетный центр» оказывает услуги по теплоснабжению  и водоснабжению  на территории </w:t>
      </w:r>
      <w:r w:rsidR="00630DAA" w:rsidRPr="00B8137B">
        <w:rPr>
          <w:sz w:val="28"/>
          <w:szCs w:val="28"/>
        </w:rPr>
        <w:t>Новомихайловско</w:t>
      </w:r>
      <w:r w:rsidR="00012DAC" w:rsidRPr="00B8137B">
        <w:rPr>
          <w:sz w:val="28"/>
          <w:szCs w:val="28"/>
        </w:rPr>
        <w:t>го</w:t>
      </w:r>
      <w:r w:rsidR="00A74D91" w:rsidRPr="00B8137B">
        <w:rPr>
          <w:sz w:val="28"/>
          <w:szCs w:val="28"/>
        </w:rPr>
        <w:t xml:space="preserve"> сельсовета.</w:t>
      </w:r>
    </w:p>
    <w:p w:rsidR="00A74D91" w:rsidRPr="00B8137B" w:rsidRDefault="00A74D91" w:rsidP="00ED2B38">
      <w:pPr>
        <w:spacing w:line="360" w:lineRule="auto"/>
        <w:ind w:firstLine="709"/>
        <w:jc w:val="both"/>
        <w:rPr>
          <w:sz w:val="28"/>
          <w:szCs w:val="28"/>
        </w:rPr>
      </w:pPr>
      <w:r w:rsidRPr="00B8137B">
        <w:rPr>
          <w:sz w:val="28"/>
          <w:szCs w:val="28"/>
        </w:rPr>
        <w:t>Доходная часть предприятия</w:t>
      </w:r>
      <w:r w:rsidR="00F042E1" w:rsidRPr="00B8137B">
        <w:rPr>
          <w:sz w:val="28"/>
          <w:szCs w:val="28"/>
        </w:rPr>
        <w:t xml:space="preserve"> (начислено)</w:t>
      </w:r>
      <w:r w:rsidRPr="00B8137B">
        <w:rPr>
          <w:sz w:val="28"/>
          <w:szCs w:val="28"/>
        </w:rPr>
        <w:t xml:space="preserve"> за </w:t>
      </w:r>
      <w:r w:rsidR="00630DAA" w:rsidRPr="00B8137B">
        <w:rPr>
          <w:sz w:val="28"/>
          <w:szCs w:val="28"/>
        </w:rPr>
        <w:t>12</w:t>
      </w:r>
      <w:r w:rsidR="000D52CC">
        <w:rPr>
          <w:sz w:val="28"/>
          <w:szCs w:val="28"/>
        </w:rPr>
        <w:t xml:space="preserve"> </w:t>
      </w:r>
      <w:r w:rsidRPr="00B8137B">
        <w:rPr>
          <w:sz w:val="28"/>
          <w:szCs w:val="28"/>
        </w:rPr>
        <w:t>месяц</w:t>
      </w:r>
      <w:r w:rsidR="00F042E1" w:rsidRPr="00B8137B">
        <w:rPr>
          <w:sz w:val="28"/>
          <w:szCs w:val="28"/>
        </w:rPr>
        <w:t>ев</w:t>
      </w:r>
      <w:r w:rsidR="00DB32DB">
        <w:rPr>
          <w:sz w:val="28"/>
          <w:szCs w:val="28"/>
        </w:rPr>
        <w:t xml:space="preserve"> 2020</w:t>
      </w:r>
      <w:r w:rsidR="000D5454">
        <w:rPr>
          <w:sz w:val="28"/>
          <w:szCs w:val="28"/>
        </w:rPr>
        <w:t xml:space="preserve"> </w:t>
      </w:r>
      <w:r w:rsidRPr="00B8137B">
        <w:rPr>
          <w:sz w:val="28"/>
          <w:szCs w:val="28"/>
        </w:rPr>
        <w:t>г</w:t>
      </w:r>
      <w:r w:rsidR="000D5454">
        <w:rPr>
          <w:sz w:val="28"/>
          <w:szCs w:val="28"/>
        </w:rPr>
        <w:t>.</w:t>
      </w:r>
      <w:r w:rsidRPr="00B8137B">
        <w:rPr>
          <w:sz w:val="28"/>
          <w:szCs w:val="28"/>
        </w:rPr>
        <w:t xml:space="preserve">  составила по всем услугам </w:t>
      </w:r>
      <w:r w:rsidR="000D52CC">
        <w:rPr>
          <w:sz w:val="28"/>
          <w:szCs w:val="28"/>
        </w:rPr>
        <w:t xml:space="preserve">5372,8 </w:t>
      </w:r>
      <w:r w:rsidRPr="00B8137B">
        <w:rPr>
          <w:sz w:val="28"/>
          <w:szCs w:val="28"/>
        </w:rPr>
        <w:t xml:space="preserve">тыс.руб: </w:t>
      </w:r>
    </w:p>
    <w:p w:rsidR="00A74D91" w:rsidRPr="00B8137B" w:rsidRDefault="00A74D91" w:rsidP="00ED2B38">
      <w:pPr>
        <w:spacing w:line="360" w:lineRule="auto"/>
        <w:ind w:firstLine="709"/>
        <w:jc w:val="both"/>
        <w:rPr>
          <w:sz w:val="28"/>
          <w:szCs w:val="28"/>
        </w:rPr>
      </w:pPr>
      <w:r w:rsidRPr="00B8137B">
        <w:rPr>
          <w:sz w:val="28"/>
          <w:szCs w:val="28"/>
        </w:rPr>
        <w:t>за счет услуг оказываемых организациям</w:t>
      </w:r>
      <w:r w:rsidR="000D52CC">
        <w:rPr>
          <w:sz w:val="28"/>
          <w:szCs w:val="28"/>
        </w:rPr>
        <w:t xml:space="preserve"> –</w:t>
      </w:r>
      <w:r w:rsidRPr="00B8137B">
        <w:rPr>
          <w:sz w:val="28"/>
          <w:szCs w:val="28"/>
        </w:rPr>
        <w:t xml:space="preserve"> </w:t>
      </w:r>
      <w:r w:rsidR="000D52CC">
        <w:rPr>
          <w:color w:val="0D0D0D" w:themeColor="text1" w:themeTint="F2"/>
          <w:sz w:val="28"/>
          <w:szCs w:val="28"/>
        </w:rPr>
        <w:t xml:space="preserve">3319,1 </w:t>
      </w:r>
      <w:r w:rsidR="000D52CC">
        <w:rPr>
          <w:sz w:val="28"/>
          <w:szCs w:val="28"/>
        </w:rPr>
        <w:t>тыс.руб.</w:t>
      </w:r>
      <w:r w:rsidRPr="00B8137B">
        <w:rPr>
          <w:sz w:val="28"/>
          <w:szCs w:val="28"/>
        </w:rPr>
        <w:t xml:space="preserve">, </w:t>
      </w:r>
    </w:p>
    <w:p w:rsidR="00A74D91" w:rsidRPr="00B8137B" w:rsidRDefault="00A74D91" w:rsidP="00ED2B38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B8137B">
        <w:rPr>
          <w:sz w:val="28"/>
          <w:szCs w:val="28"/>
        </w:rPr>
        <w:t xml:space="preserve">за счет услуг  оказываемых населению  </w:t>
      </w:r>
      <w:r w:rsidRPr="00B8137B">
        <w:rPr>
          <w:color w:val="0D0D0D" w:themeColor="text1" w:themeTint="F2"/>
          <w:sz w:val="28"/>
          <w:szCs w:val="28"/>
        </w:rPr>
        <w:t xml:space="preserve">- </w:t>
      </w:r>
      <w:r w:rsidR="000D52CC">
        <w:rPr>
          <w:color w:val="0D0D0D" w:themeColor="text1" w:themeTint="F2"/>
          <w:sz w:val="28"/>
          <w:szCs w:val="28"/>
        </w:rPr>
        <w:t xml:space="preserve">2053,7 </w:t>
      </w:r>
      <w:r w:rsidRPr="00B8137B">
        <w:rPr>
          <w:sz w:val="28"/>
          <w:szCs w:val="28"/>
        </w:rPr>
        <w:t>тыс.руб.</w:t>
      </w:r>
    </w:p>
    <w:p w:rsidR="00827A21" w:rsidRPr="00315C10" w:rsidRDefault="00A74D91" w:rsidP="00827A21">
      <w:pPr>
        <w:spacing w:line="360" w:lineRule="auto"/>
        <w:ind w:firstLine="709"/>
        <w:jc w:val="both"/>
        <w:rPr>
          <w:sz w:val="28"/>
          <w:szCs w:val="28"/>
        </w:rPr>
      </w:pPr>
      <w:r w:rsidRPr="00C239A6">
        <w:rPr>
          <w:sz w:val="28"/>
          <w:szCs w:val="28"/>
        </w:rPr>
        <w:t xml:space="preserve">Численность персонала предприятия составляет </w:t>
      </w:r>
      <w:r w:rsidR="00315C10" w:rsidRPr="00C239A6">
        <w:rPr>
          <w:sz w:val="28"/>
          <w:szCs w:val="28"/>
        </w:rPr>
        <w:t>11</w:t>
      </w:r>
      <w:r w:rsidRPr="00C239A6">
        <w:rPr>
          <w:sz w:val="28"/>
          <w:szCs w:val="28"/>
        </w:rPr>
        <w:t xml:space="preserve"> человек, из них на обсл</w:t>
      </w:r>
      <w:r w:rsidR="00EC1D25" w:rsidRPr="00C239A6">
        <w:rPr>
          <w:sz w:val="28"/>
          <w:szCs w:val="28"/>
        </w:rPr>
        <w:t>уживании водопроводных сетей – 2</w:t>
      </w:r>
      <w:r w:rsidRPr="00C239A6">
        <w:rPr>
          <w:sz w:val="28"/>
          <w:szCs w:val="28"/>
        </w:rPr>
        <w:t xml:space="preserve"> человек</w:t>
      </w:r>
      <w:r w:rsidR="00EC1D25" w:rsidRPr="00C239A6">
        <w:rPr>
          <w:sz w:val="28"/>
          <w:szCs w:val="28"/>
        </w:rPr>
        <w:t>а</w:t>
      </w:r>
      <w:r w:rsidRPr="00C239A6">
        <w:rPr>
          <w:sz w:val="28"/>
          <w:szCs w:val="28"/>
        </w:rPr>
        <w:t xml:space="preserve">, котельные и тепловые сети – </w:t>
      </w:r>
      <w:r w:rsidR="00630DAA" w:rsidRPr="00C239A6">
        <w:rPr>
          <w:sz w:val="28"/>
          <w:szCs w:val="28"/>
        </w:rPr>
        <w:t>5</w:t>
      </w:r>
      <w:r w:rsidRPr="00C239A6">
        <w:rPr>
          <w:sz w:val="28"/>
          <w:szCs w:val="28"/>
        </w:rPr>
        <w:t xml:space="preserve"> человек,</w:t>
      </w:r>
      <w:r w:rsidR="00630DAA" w:rsidRPr="00827A21">
        <w:rPr>
          <w:color w:val="FF0000"/>
          <w:sz w:val="28"/>
          <w:szCs w:val="28"/>
        </w:rPr>
        <w:t xml:space="preserve"> </w:t>
      </w:r>
      <w:r w:rsidR="00827A21" w:rsidRPr="00B3475A">
        <w:rPr>
          <w:sz w:val="28"/>
          <w:szCs w:val="28"/>
        </w:rPr>
        <w:t xml:space="preserve">общехозяйственный персонал </w:t>
      </w:r>
      <w:r w:rsidR="00827A21">
        <w:rPr>
          <w:sz w:val="28"/>
          <w:szCs w:val="28"/>
        </w:rPr>
        <w:t>–</w:t>
      </w:r>
      <w:r w:rsidR="00315C10">
        <w:rPr>
          <w:sz w:val="28"/>
          <w:szCs w:val="28"/>
        </w:rPr>
        <w:t xml:space="preserve"> 3</w:t>
      </w:r>
      <w:r w:rsidR="00827A21">
        <w:rPr>
          <w:sz w:val="28"/>
          <w:szCs w:val="28"/>
        </w:rPr>
        <w:t xml:space="preserve"> человек</w:t>
      </w:r>
      <w:r w:rsidR="00315C10">
        <w:rPr>
          <w:sz w:val="28"/>
          <w:szCs w:val="28"/>
        </w:rPr>
        <w:t>а</w:t>
      </w:r>
      <w:r w:rsidR="00827A21">
        <w:rPr>
          <w:sz w:val="28"/>
          <w:szCs w:val="28"/>
        </w:rPr>
        <w:t xml:space="preserve">, </w:t>
      </w:r>
      <w:r w:rsidR="00827A21" w:rsidRPr="00315C10">
        <w:rPr>
          <w:sz w:val="28"/>
          <w:szCs w:val="28"/>
        </w:rPr>
        <w:t>в аппарате управления (мастер) – 1 человек.</w:t>
      </w:r>
    </w:p>
    <w:p w:rsidR="00A74D91" w:rsidRDefault="00F350E7" w:rsidP="00ED2B38">
      <w:pPr>
        <w:spacing w:line="360" w:lineRule="auto"/>
        <w:ind w:firstLine="709"/>
        <w:jc w:val="both"/>
        <w:rPr>
          <w:sz w:val="28"/>
          <w:szCs w:val="28"/>
        </w:rPr>
      </w:pPr>
      <w:r w:rsidRPr="00B8137B">
        <w:rPr>
          <w:sz w:val="28"/>
          <w:szCs w:val="28"/>
        </w:rPr>
        <w:t xml:space="preserve">За 12 </w:t>
      </w:r>
      <w:r w:rsidR="000D5454">
        <w:rPr>
          <w:sz w:val="28"/>
          <w:szCs w:val="28"/>
        </w:rPr>
        <w:t>месяцев 2020 г.</w:t>
      </w:r>
      <w:r w:rsidR="0032512F" w:rsidRPr="00B8137B">
        <w:rPr>
          <w:sz w:val="28"/>
          <w:szCs w:val="28"/>
        </w:rPr>
        <w:t xml:space="preserve"> отпущено тепловой энергии всем потребителям</w:t>
      </w:r>
      <w:r w:rsidR="00C239A6">
        <w:rPr>
          <w:sz w:val="28"/>
          <w:szCs w:val="28"/>
        </w:rPr>
        <w:t xml:space="preserve"> 2580</w:t>
      </w:r>
      <w:r w:rsidR="000D5454">
        <w:rPr>
          <w:sz w:val="28"/>
          <w:szCs w:val="28"/>
        </w:rPr>
        <w:t xml:space="preserve"> </w:t>
      </w:r>
      <w:r w:rsidRPr="00B8137B">
        <w:rPr>
          <w:sz w:val="28"/>
          <w:szCs w:val="28"/>
        </w:rPr>
        <w:t xml:space="preserve">Гкал </w:t>
      </w:r>
      <w:r w:rsidR="00C239A6">
        <w:rPr>
          <w:sz w:val="28"/>
          <w:szCs w:val="28"/>
        </w:rPr>
        <w:t xml:space="preserve">(населению – 757 Гкал, организациям – 1823 Гкал). Всего доходы по теплоснабжению за год составили 4619,7 тыс. руб., из них населению </w:t>
      </w:r>
      <w:r w:rsidR="00C82347">
        <w:rPr>
          <w:sz w:val="28"/>
          <w:szCs w:val="28"/>
        </w:rPr>
        <w:t>–</w:t>
      </w:r>
      <w:r w:rsidR="00C239A6">
        <w:rPr>
          <w:sz w:val="28"/>
          <w:szCs w:val="28"/>
        </w:rPr>
        <w:t xml:space="preserve"> </w:t>
      </w:r>
      <w:r w:rsidR="00C82347">
        <w:rPr>
          <w:sz w:val="28"/>
          <w:szCs w:val="28"/>
        </w:rPr>
        <w:t xml:space="preserve">1356,6 тыс. руб., организациям – 3263,1 тыс. руб. </w:t>
      </w:r>
    </w:p>
    <w:p w:rsidR="009112CB" w:rsidRDefault="00717C7C" w:rsidP="00717C7C">
      <w:pPr>
        <w:spacing w:line="360" w:lineRule="auto"/>
        <w:ind w:firstLine="567"/>
        <w:jc w:val="both"/>
        <w:rPr>
          <w:sz w:val="28"/>
          <w:szCs w:val="28"/>
        </w:rPr>
      </w:pPr>
      <w:r w:rsidRPr="00450896">
        <w:rPr>
          <w:sz w:val="28"/>
          <w:szCs w:val="28"/>
        </w:rPr>
        <w:t>Тариф средний за 2020 год</w:t>
      </w:r>
      <w:r>
        <w:rPr>
          <w:sz w:val="28"/>
          <w:szCs w:val="28"/>
        </w:rPr>
        <w:t xml:space="preserve"> </w:t>
      </w:r>
      <w:r w:rsidRPr="00450896">
        <w:rPr>
          <w:sz w:val="28"/>
          <w:szCs w:val="28"/>
        </w:rPr>
        <w:t xml:space="preserve">на тепловую энергию для МУП Коченевского района «Единый расчетный центр» на территории </w:t>
      </w:r>
      <w:r>
        <w:rPr>
          <w:sz w:val="28"/>
          <w:szCs w:val="28"/>
        </w:rPr>
        <w:t>Новомихайловского</w:t>
      </w:r>
      <w:r w:rsidRPr="00450896">
        <w:rPr>
          <w:sz w:val="28"/>
          <w:szCs w:val="28"/>
        </w:rPr>
        <w:t xml:space="preserve"> сельсовета составил </w:t>
      </w:r>
      <w:r>
        <w:rPr>
          <w:sz w:val="28"/>
          <w:szCs w:val="28"/>
        </w:rPr>
        <w:t>1790,58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за </w:t>
      </w:r>
      <w:r w:rsidRPr="00450896">
        <w:rPr>
          <w:sz w:val="28"/>
          <w:szCs w:val="28"/>
        </w:rPr>
        <w:t xml:space="preserve">1 Гкал, фактическая себестоимость 1 Гкал за 12 месяцев составила </w:t>
      </w:r>
      <w:r w:rsidR="00EA0445">
        <w:rPr>
          <w:sz w:val="28"/>
          <w:szCs w:val="28"/>
        </w:rPr>
        <w:t>3167,7 руб</w:t>
      </w:r>
      <w:r w:rsidRPr="00450896">
        <w:rPr>
          <w:sz w:val="28"/>
          <w:szCs w:val="28"/>
        </w:rPr>
        <w:t xml:space="preserve">., что на </w:t>
      </w:r>
      <w:r>
        <w:rPr>
          <w:sz w:val="28"/>
          <w:szCs w:val="28"/>
        </w:rPr>
        <w:t>1</w:t>
      </w:r>
      <w:r w:rsidR="00EA0445">
        <w:rPr>
          <w:sz w:val="28"/>
          <w:szCs w:val="28"/>
        </w:rPr>
        <w:t>377,12</w:t>
      </w:r>
      <w:r>
        <w:rPr>
          <w:color w:val="FF0000"/>
          <w:sz w:val="28"/>
          <w:szCs w:val="28"/>
        </w:rPr>
        <w:t xml:space="preserve"> </w:t>
      </w:r>
      <w:r w:rsidRPr="00450896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450896">
        <w:rPr>
          <w:sz w:val="28"/>
          <w:szCs w:val="28"/>
        </w:rPr>
        <w:t>выше утвержденного тарифа.</w:t>
      </w:r>
      <w:r>
        <w:rPr>
          <w:sz w:val="28"/>
          <w:szCs w:val="28"/>
        </w:rPr>
        <w:t xml:space="preserve"> </w:t>
      </w:r>
    </w:p>
    <w:p w:rsidR="00717C7C" w:rsidRDefault="00717C7C" w:rsidP="00717C7C">
      <w:pPr>
        <w:spacing w:line="360" w:lineRule="auto"/>
        <w:ind w:firstLine="567"/>
        <w:jc w:val="both"/>
        <w:rPr>
          <w:sz w:val="28"/>
          <w:szCs w:val="28"/>
        </w:rPr>
      </w:pPr>
      <w:r w:rsidRPr="00450896">
        <w:rPr>
          <w:sz w:val="28"/>
          <w:szCs w:val="28"/>
        </w:rPr>
        <w:t xml:space="preserve">В свою очередь сумма расходов составила </w:t>
      </w:r>
      <w:r w:rsidR="00EA0445">
        <w:rPr>
          <w:sz w:val="28"/>
          <w:szCs w:val="28"/>
        </w:rPr>
        <w:t>8172,</w:t>
      </w:r>
      <w:r w:rsidR="00B928A5">
        <w:rPr>
          <w:sz w:val="28"/>
          <w:szCs w:val="28"/>
        </w:rPr>
        <w:t>6</w:t>
      </w:r>
      <w:r w:rsidRPr="00450896">
        <w:rPr>
          <w:color w:val="FF0000"/>
          <w:sz w:val="28"/>
          <w:szCs w:val="28"/>
        </w:rPr>
        <w:t xml:space="preserve"> </w:t>
      </w:r>
      <w:r w:rsidRPr="00450896">
        <w:rPr>
          <w:sz w:val="28"/>
          <w:szCs w:val="28"/>
        </w:rPr>
        <w:t>тыс.руб.</w:t>
      </w:r>
      <w:r>
        <w:rPr>
          <w:sz w:val="28"/>
          <w:szCs w:val="28"/>
        </w:rPr>
        <w:t>, из них:</w:t>
      </w:r>
    </w:p>
    <w:p w:rsidR="00717C7C" w:rsidRDefault="00717C7C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445">
        <w:rPr>
          <w:sz w:val="28"/>
          <w:szCs w:val="28"/>
        </w:rPr>
        <w:t xml:space="preserve"> уголь 1417,5</w:t>
      </w:r>
      <w:r>
        <w:rPr>
          <w:sz w:val="28"/>
          <w:szCs w:val="28"/>
        </w:rPr>
        <w:t xml:space="preserve"> т. – </w:t>
      </w:r>
      <w:r w:rsidR="00B928A5">
        <w:rPr>
          <w:sz w:val="28"/>
          <w:szCs w:val="28"/>
        </w:rPr>
        <w:t>4108,6</w:t>
      </w:r>
      <w:r>
        <w:rPr>
          <w:sz w:val="28"/>
          <w:szCs w:val="28"/>
        </w:rPr>
        <w:t xml:space="preserve"> тыс. руб.,</w:t>
      </w:r>
    </w:p>
    <w:p w:rsidR="00717C7C" w:rsidRDefault="00717C7C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28A5">
        <w:rPr>
          <w:sz w:val="28"/>
          <w:szCs w:val="28"/>
        </w:rPr>
        <w:t>доставка угля 301</w:t>
      </w:r>
      <w:r>
        <w:rPr>
          <w:sz w:val="28"/>
          <w:szCs w:val="28"/>
        </w:rPr>
        <w:t xml:space="preserve"> тыс. руб.,</w:t>
      </w:r>
    </w:p>
    <w:p w:rsidR="00717C7C" w:rsidRDefault="00EA0445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электроэнергия 742</w:t>
      </w:r>
      <w:r w:rsidR="00717C7C">
        <w:rPr>
          <w:sz w:val="28"/>
          <w:szCs w:val="28"/>
        </w:rPr>
        <w:t xml:space="preserve"> тыс. руб.,</w:t>
      </w:r>
    </w:p>
    <w:p w:rsidR="00717C7C" w:rsidRDefault="00EA0445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вода 30,1</w:t>
      </w:r>
      <w:r w:rsidR="00717C7C">
        <w:rPr>
          <w:sz w:val="28"/>
          <w:szCs w:val="28"/>
        </w:rPr>
        <w:t xml:space="preserve"> тыс. руб.,</w:t>
      </w:r>
    </w:p>
    <w:p w:rsidR="00717C7C" w:rsidRDefault="00EA0445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 50,8</w:t>
      </w:r>
      <w:r w:rsidR="00717C7C">
        <w:rPr>
          <w:sz w:val="28"/>
          <w:szCs w:val="28"/>
        </w:rPr>
        <w:t xml:space="preserve"> тыс. руб.,</w:t>
      </w:r>
    </w:p>
    <w:p w:rsidR="00717C7C" w:rsidRDefault="00717C7C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и тех. обслуживание </w:t>
      </w:r>
      <w:r w:rsidR="00EA0445">
        <w:rPr>
          <w:sz w:val="28"/>
          <w:szCs w:val="28"/>
        </w:rPr>
        <w:t>443,9</w:t>
      </w:r>
      <w:r>
        <w:rPr>
          <w:sz w:val="28"/>
          <w:szCs w:val="28"/>
        </w:rPr>
        <w:t xml:space="preserve"> тыс. руб.,</w:t>
      </w:r>
    </w:p>
    <w:p w:rsidR="00717C7C" w:rsidRDefault="00717C7C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опл</w:t>
      </w:r>
      <w:r w:rsidR="00EA0445">
        <w:rPr>
          <w:sz w:val="28"/>
          <w:szCs w:val="28"/>
        </w:rPr>
        <w:t>ата труда произв. рабочих 765,6</w:t>
      </w:r>
      <w:r>
        <w:rPr>
          <w:sz w:val="28"/>
          <w:szCs w:val="28"/>
        </w:rPr>
        <w:t xml:space="preserve"> тыс. руб.,</w:t>
      </w:r>
    </w:p>
    <w:p w:rsidR="00717C7C" w:rsidRDefault="00717C7C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отчисления на соц. нужды произв. рабочих </w:t>
      </w:r>
      <w:r w:rsidR="00EA0445">
        <w:rPr>
          <w:sz w:val="28"/>
          <w:szCs w:val="28"/>
        </w:rPr>
        <w:t>218,5</w:t>
      </w:r>
      <w:r>
        <w:rPr>
          <w:sz w:val="28"/>
          <w:szCs w:val="28"/>
        </w:rPr>
        <w:t xml:space="preserve"> тыс. руб.,</w:t>
      </w:r>
    </w:p>
    <w:p w:rsidR="00717C7C" w:rsidRDefault="00EA0445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ГСМ 14,4</w:t>
      </w:r>
      <w:r w:rsidR="00717C7C">
        <w:rPr>
          <w:sz w:val="28"/>
          <w:szCs w:val="28"/>
        </w:rPr>
        <w:t xml:space="preserve"> тыс. руб.,</w:t>
      </w:r>
    </w:p>
    <w:p w:rsidR="00717C7C" w:rsidRDefault="00717C7C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0445">
        <w:rPr>
          <w:sz w:val="28"/>
          <w:szCs w:val="28"/>
        </w:rPr>
        <w:t>общехозяйственные расходы 1468,4</w:t>
      </w:r>
      <w:r>
        <w:rPr>
          <w:sz w:val="28"/>
          <w:szCs w:val="28"/>
        </w:rPr>
        <w:t xml:space="preserve"> тыс. руб.;</w:t>
      </w:r>
    </w:p>
    <w:p w:rsidR="00717C7C" w:rsidRPr="00450896" w:rsidRDefault="00EA0445" w:rsidP="00717C7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29,3</w:t>
      </w:r>
      <w:r w:rsidR="00717C7C">
        <w:rPr>
          <w:sz w:val="28"/>
          <w:szCs w:val="28"/>
        </w:rPr>
        <w:t xml:space="preserve"> тыс. руб.</w:t>
      </w:r>
    </w:p>
    <w:p w:rsidR="00B928A5" w:rsidRPr="00450896" w:rsidRDefault="00B928A5" w:rsidP="00B928A5">
      <w:pPr>
        <w:spacing w:line="360" w:lineRule="auto"/>
        <w:ind w:firstLine="567"/>
        <w:jc w:val="both"/>
        <w:rPr>
          <w:sz w:val="28"/>
          <w:szCs w:val="28"/>
        </w:rPr>
      </w:pPr>
      <w:r w:rsidRPr="00450896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450896">
        <w:rPr>
          <w:sz w:val="28"/>
          <w:szCs w:val="28"/>
        </w:rPr>
        <w:t xml:space="preserve"> в сфере теплоснабжения предприятие имеет отрицательный финансовый результат в размере </w:t>
      </w:r>
      <w:r>
        <w:rPr>
          <w:sz w:val="28"/>
          <w:szCs w:val="28"/>
        </w:rPr>
        <w:t>3552,9</w:t>
      </w:r>
      <w:r w:rsidRPr="00450896">
        <w:rPr>
          <w:color w:val="FF0000"/>
          <w:sz w:val="28"/>
          <w:szCs w:val="28"/>
        </w:rPr>
        <w:t xml:space="preserve"> </w:t>
      </w:r>
      <w:r w:rsidRPr="00450896">
        <w:rPr>
          <w:sz w:val="28"/>
          <w:szCs w:val="28"/>
        </w:rPr>
        <w:t xml:space="preserve">тыс.руб. </w:t>
      </w:r>
    </w:p>
    <w:p w:rsidR="00355CAF" w:rsidRDefault="00355CAF" w:rsidP="00355CAF">
      <w:pPr>
        <w:spacing w:line="360" w:lineRule="auto"/>
        <w:ind w:firstLine="567"/>
        <w:jc w:val="both"/>
        <w:rPr>
          <w:sz w:val="28"/>
          <w:szCs w:val="28"/>
        </w:rPr>
      </w:pPr>
      <w:r w:rsidRPr="00450896">
        <w:rPr>
          <w:sz w:val="28"/>
          <w:szCs w:val="28"/>
        </w:rPr>
        <w:t xml:space="preserve">По водоснабжению </w:t>
      </w:r>
      <w:r>
        <w:rPr>
          <w:sz w:val="28"/>
          <w:szCs w:val="28"/>
        </w:rPr>
        <w:t xml:space="preserve">всего </w:t>
      </w:r>
      <w:r w:rsidRPr="00450896">
        <w:rPr>
          <w:sz w:val="28"/>
          <w:szCs w:val="28"/>
        </w:rPr>
        <w:t xml:space="preserve">отпущено </w:t>
      </w:r>
      <w:r>
        <w:rPr>
          <w:sz w:val="28"/>
          <w:szCs w:val="28"/>
        </w:rPr>
        <w:t>29376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куб.м. воды (</w:t>
      </w:r>
      <w:r w:rsidRPr="00450896">
        <w:rPr>
          <w:sz w:val="28"/>
          <w:szCs w:val="28"/>
        </w:rPr>
        <w:t xml:space="preserve">населению </w:t>
      </w:r>
      <w:r>
        <w:rPr>
          <w:sz w:val="28"/>
          <w:szCs w:val="28"/>
        </w:rPr>
        <w:t>- 27191 куб.м., организациям – 2185 куб.м).</w:t>
      </w:r>
      <w:r w:rsidRPr="00450896">
        <w:rPr>
          <w:sz w:val="28"/>
          <w:szCs w:val="28"/>
        </w:rPr>
        <w:t xml:space="preserve"> Всего доходы от услуг по водоснабжению составили за 12 месяцев 2020 </w:t>
      </w:r>
      <w:r>
        <w:rPr>
          <w:sz w:val="28"/>
          <w:szCs w:val="28"/>
        </w:rPr>
        <w:t>г.</w:t>
      </w:r>
      <w:r w:rsidRPr="00880E2D">
        <w:rPr>
          <w:sz w:val="28"/>
          <w:szCs w:val="28"/>
        </w:rPr>
        <w:t xml:space="preserve"> </w:t>
      </w:r>
      <w:r>
        <w:rPr>
          <w:sz w:val="28"/>
          <w:szCs w:val="28"/>
        </w:rPr>
        <w:t>753,1</w:t>
      </w:r>
      <w:r>
        <w:rPr>
          <w:color w:val="FF0000"/>
          <w:sz w:val="28"/>
          <w:szCs w:val="28"/>
        </w:rPr>
        <w:t xml:space="preserve"> </w:t>
      </w:r>
      <w:r w:rsidRPr="00450896">
        <w:rPr>
          <w:sz w:val="28"/>
          <w:szCs w:val="28"/>
        </w:rPr>
        <w:t xml:space="preserve">тыс.руб., </w:t>
      </w:r>
      <w:r>
        <w:rPr>
          <w:sz w:val="28"/>
          <w:szCs w:val="28"/>
        </w:rPr>
        <w:t>из них</w:t>
      </w:r>
      <w:r w:rsidRPr="00450896">
        <w:rPr>
          <w:sz w:val="28"/>
          <w:szCs w:val="28"/>
        </w:rPr>
        <w:t xml:space="preserve"> населению </w:t>
      </w:r>
      <w:r>
        <w:rPr>
          <w:sz w:val="28"/>
          <w:szCs w:val="28"/>
        </w:rPr>
        <w:t>– 697,1</w:t>
      </w:r>
      <w:r>
        <w:rPr>
          <w:color w:val="FF0000"/>
          <w:sz w:val="28"/>
          <w:szCs w:val="28"/>
        </w:rPr>
        <w:t xml:space="preserve"> </w:t>
      </w:r>
      <w:r w:rsidRPr="00450896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организациям – 56 тыс. руб. </w:t>
      </w:r>
    </w:p>
    <w:p w:rsidR="00355CAF" w:rsidRPr="00450896" w:rsidRDefault="00355CAF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По водоснабжению </w:t>
      </w:r>
      <w:r w:rsidRPr="00450896">
        <w:rPr>
          <w:sz w:val="28"/>
          <w:szCs w:val="28"/>
        </w:rPr>
        <w:t xml:space="preserve"> средний </w:t>
      </w:r>
      <w:r>
        <w:rPr>
          <w:sz w:val="28"/>
          <w:szCs w:val="28"/>
        </w:rPr>
        <w:t xml:space="preserve">тариф </w:t>
      </w:r>
      <w:r w:rsidRPr="00450896">
        <w:rPr>
          <w:sz w:val="28"/>
          <w:szCs w:val="28"/>
        </w:rPr>
        <w:t>по году составил</w:t>
      </w:r>
      <w:r>
        <w:rPr>
          <w:sz w:val="28"/>
          <w:szCs w:val="28"/>
        </w:rPr>
        <w:t xml:space="preserve"> 25,64 </w:t>
      </w:r>
      <w:r w:rsidRPr="00792F76">
        <w:rPr>
          <w:sz w:val="28"/>
          <w:szCs w:val="28"/>
        </w:rPr>
        <w:t>руб</w:t>
      </w:r>
      <w:r>
        <w:rPr>
          <w:sz w:val="28"/>
          <w:szCs w:val="28"/>
        </w:rPr>
        <w:t>. за 1 куб.м.</w:t>
      </w:r>
      <w:r w:rsidRPr="00450896">
        <w:rPr>
          <w:sz w:val="28"/>
          <w:szCs w:val="28"/>
        </w:rPr>
        <w:t xml:space="preserve">, фактическая </w:t>
      </w:r>
      <w:r>
        <w:rPr>
          <w:sz w:val="28"/>
          <w:szCs w:val="28"/>
        </w:rPr>
        <w:t>себестоимость</w:t>
      </w:r>
      <w:r w:rsidRPr="00450896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57,61</w:t>
      </w:r>
      <w:r>
        <w:rPr>
          <w:color w:val="FF0000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руб., что на 31,97 руб. выше утвержденного тарифа.</w:t>
      </w:r>
      <w:r w:rsidRPr="00450896">
        <w:rPr>
          <w:color w:val="0D0D0D" w:themeColor="text1" w:themeTint="F2"/>
          <w:sz w:val="28"/>
          <w:szCs w:val="28"/>
        </w:rPr>
        <w:t xml:space="preserve"> </w:t>
      </w:r>
    </w:p>
    <w:p w:rsidR="00355CAF" w:rsidRDefault="00355CAF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450896">
        <w:rPr>
          <w:color w:val="0D0D0D" w:themeColor="text1" w:themeTint="F2"/>
          <w:sz w:val="28"/>
          <w:szCs w:val="28"/>
        </w:rPr>
        <w:t xml:space="preserve">В свою очередь общая сумма расходов по реализации данного вида услуг составила </w:t>
      </w:r>
      <w:r w:rsidR="009112CB">
        <w:rPr>
          <w:sz w:val="28"/>
          <w:szCs w:val="28"/>
        </w:rPr>
        <w:t>1692,5</w:t>
      </w:r>
      <w:r w:rsidRPr="00450896">
        <w:rPr>
          <w:color w:val="FF0000"/>
          <w:sz w:val="28"/>
          <w:szCs w:val="28"/>
        </w:rPr>
        <w:t xml:space="preserve"> </w:t>
      </w:r>
      <w:r w:rsidRPr="00450896">
        <w:rPr>
          <w:color w:val="0D0D0D" w:themeColor="text1" w:themeTint="F2"/>
          <w:sz w:val="28"/>
          <w:szCs w:val="28"/>
        </w:rPr>
        <w:t>тыс. руб.</w:t>
      </w:r>
      <w:r>
        <w:rPr>
          <w:color w:val="0D0D0D" w:themeColor="text1" w:themeTint="F2"/>
          <w:sz w:val="28"/>
          <w:szCs w:val="28"/>
        </w:rPr>
        <w:t>, из них:</w:t>
      </w:r>
    </w:p>
    <w:p w:rsidR="00355CAF" w:rsidRDefault="009112CB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электроэнергия 173,7</w:t>
      </w:r>
      <w:r w:rsidR="00355CAF">
        <w:rPr>
          <w:color w:val="0D0D0D" w:themeColor="text1" w:themeTint="F2"/>
          <w:sz w:val="28"/>
          <w:szCs w:val="28"/>
        </w:rPr>
        <w:t xml:space="preserve"> тыс. руб.,</w:t>
      </w:r>
    </w:p>
    <w:p w:rsidR="009112CB" w:rsidRDefault="009112CB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амортизация 446,4 тыс. руб.,</w:t>
      </w:r>
    </w:p>
    <w:p w:rsidR="00355CAF" w:rsidRDefault="00355CAF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ремонт и тех. обслу</w:t>
      </w:r>
      <w:r w:rsidR="009112CB">
        <w:rPr>
          <w:color w:val="0D0D0D" w:themeColor="text1" w:themeTint="F2"/>
          <w:sz w:val="28"/>
          <w:szCs w:val="28"/>
        </w:rPr>
        <w:t>живание 450,2</w:t>
      </w:r>
      <w:r>
        <w:rPr>
          <w:color w:val="0D0D0D" w:themeColor="text1" w:themeTint="F2"/>
          <w:sz w:val="28"/>
          <w:szCs w:val="28"/>
        </w:rPr>
        <w:t xml:space="preserve"> тыс. руб.,</w:t>
      </w:r>
    </w:p>
    <w:p w:rsidR="00355CAF" w:rsidRDefault="00355CAF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оплата труда </w:t>
      </w:r>
      <w:r>
        <w:rPr>
          <w:sz w:val="28"/>
          <w:szCs w:val="28"/>
        </w:rPr>
        <w:t xml:space="preserve">произв. рабочих </w:t>
      </w:r>
      <w:r w:rsidR="009112CB">
        <w:rPr>
          <w:color w:val="0D0D0D" w:themeColor="text1" w:themeTint="F2"/>
          <w:sz w:val="28"/>
          <w:szCs w:val="28"/>
        </w:rPr>
        <w:t>295,3</w:t>
      </w:r>
      <w:r>
        <w:rPr>
          <w:color w:val="0D0D0D" w:themeColor="text1" w:themeTint="F2"/>
          <w:sz w:val="28"/>
          <w:szCs w:val="28"/>
        </w:rPr>
        <w:t xml:space="preserve"> тыс. руб., </w:t>
      </w:r>
    </w:p>
    <w:p w:rsidR="00355CAF" w:rsidRDefault="00355CAF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отчисления на соц. нужды </w:t>
      </w:r>
      <w:r>
        <w:rPr>
          <w:sz w:val="28"/>
          <w:szCs w:val="28"/>
        </w:rPr>
        <w:t xml:space="preserve">произв. рабочих </w:t>
      </w:r>
      <w:r w:rsidR="009112CB">
        <w:rPr>
          <w:color w:val="0D0D0D" w:themeColor="text1" w:themeTint="F2"/>
          <w:sz w:val="28"/>
          <w:szCs w:val="28"/>
        </w:rPr>
        <w:t>82,7</w:t>
      </w:r>
      <w:r>
        <w:rPr>
          <w:color w:val="0D0D0D" w:themeColor="text1" w:themeTint="F2"/>
          <w:sz w:val="28"/>
          <w:szCs w:val="28"/>
        </w:rPr>
        <w:t xml:space="preserve"> тыс. руб.,</w:t>
      </w:r>
    </w:p>
    <w:p w:rsidR="009112CB" w:rsidRDefault="009112CB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ГСМ 5,2 тыс. руб.,</w:t>
      </w:r>
    </w:p>
    <w:p w:rsidR="00355CAF" w:rsidRDefault="009112CB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общехозяйственные 239</w:t>
      </w:r>
      <w:r w:rsidR="00355CAF">
        <w:rPr>
          <w:color w:val="0D0D0D" w:themeColor="text1" w:themeTint="F2"/>
          <w:sz w:val="28"/>
          <w:szCs w:val="28"/>
        </w:rPr>
        <w:t xml:space="preserve"> тыс. руб.,</w:t>
      </w:r>
    </w:p>
    <w:p w:rsidR="00355CAF" w:rsidRPr="00450896" w:rsidRDefault="00355CAF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</w:t>
      </w:r>
      <w:r w:rsidRPr="00450896">
        <w:rPr>
          <w:color w:val="0D0D0D" w:themeColor="text1" w:themeTint="F2"/>
          <w:sz w:val="28"/>
          <w:szCs w:val="28"/>
        </w:rPr>
        <w:t xml:space="preserve"> сфере водоснабжения предприятие имеет </w:t>
      </w:r>
      <w:r>
        <w:rPr>
          <w:color w:val="0D0D0D" w:themeColor="text1" w:themeTint="F2"/>
          <w:sz w:val="28"/>
          <w:szCs w:val="28"/>
        </w:rPr>
        <w:t>отрицательный</w:t>
      </w:r>
      <w:r w:rsidRPr="00450896">
        <w:rPr>
          <w:color w:val="0D0D0D" w:themeColor="text1" w:themeTint="F2"/>
          <w:sz w:val="28"/>
          <w:szCs w:val="28"/>
        </w:rPr>
        <w:t xml:space="preserve"> финансовый результат в размере </w:t>
      </w:r>
      <w:r w:rsidR="009112CB">
        <w:rPr>
          <w:sz w:val="28"/>
          <w:szCs w:val="28"/>
        </w:rPr>
        <w:t>939,4</w:t>
      </w:r>
      <w:r w:rsidRPr="00450896">
        <w:rPr>
          <w:color w:val="FF0000"/>
          <w:sz w:val="28"/>
          <w:szCs w:val="28"/>
        </w:rPr>
        <w:t xml:space="preserve"> </w:t>
      </w:r>
      <w:r w:rsidRPr="00450896">
        <w:rPr>
          <w:color w:val="0D0D0D" w:themeColor="text1" w:themeTint="F2"/>
          <w:sz w:val="28"/>
          <w:szCs w:val="28"/>
        </w:rPr>
        <w:t>тыс. руб.</w:t>
      </w:r>
    </w:p>
    <w:p w:rsidR="00355CAF" w:rsidRPr="00450896" w:rsidRDefault="00355CAF" w:rsidP="00355CA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450896">
        <w:rPr>
          <w:sz w:val="28"/>
          <w:szCs w:val="28"/>
        </w:rPr>
        <w:t>Таким образом,  за 12 месяцев 2020 года,</w:t>
      </w:r>
      <w:r>
        <w:rPr>
          <w:sz w:val="28"/>
          <w:szCs w:val="28"/>
        </w:rPr>
        <w:t xml:space="preserve"> </w:t>
      </w:r>
      <w:r w:rsidRPr="00450896">
        <w:rPr>
          <w:sz w:val="28"/>
          <w:szCs w:val="28"/>
        </w:rPr>
        <w:t>МУП Коченевского района «Единый</w:t>
      </w:r>
      <w:r>
        <w:rPr>
          <w:sz w:val="28"/>
          <w:szCs w:val="28"/>
        </w:rPr>
        <w:t xml:space="preserve"> расче</w:t>
      </w:r>
      <w:r w:rsidR="009112CB">
        <w:rPr>
          <w:sz w:val="28"/>
          <w:szCs w:val="28"/>
        </w:rPr>
        <w:t>тный центр» на территории Новомихайло</w:t>
      </w:r>
      <w:r>
        <w:rPr>
          <w:sz w:val="28"/>
          <w:szCs w:val="28"/>
        </w:rPr>
        <w:t>вского</w:t>
      </w:r>
      <w:r w:rsidRPr="00450896">
        <w:rPr>
          <w:sz w:val="28"/>
          <w:szCs w:val="28"/>
        </w:rPr>
        <w:t xml:space="preserve"> сельсовета получил убытки в сумме </w:t>
      </w:r>
      <w:r w:rsidR="009112CB">
        <w:rPr>
          <w:sz w:val="28"/>
          <w:szCs w:val="28"/>
        </w:rPr>
        <w:t>4492,3</w:t>
      </w:r>
      <w:r>
        <w:rPr>
          <w:color w:val="FF0000"/>
          <w:sz w:val="28"/>
          <w:szCs w:val="28"/>
        </w:rPr>
        <w:t xml:space="preserve"> </w:t>
      </w:r>
      <w:r w:rsidRPr="00450896">
        <w:rPr>
          <w:color w:val="0D0D0D" w:themeColor="text1" w:themeTint="F2"/>
          <w:sz w:val="28"/>
          <w:szCs w:val="28"/>
        </w:rPr>
        <w:t>тыс.руб.</w:t>
      </w:r>
    </w:p>
    <w:p w:rsidR="00355CAF" w:rsidRPr="009112CB" w:rsidRDefault="00355CAF" w:rsidP="00355CAF">
      <w:pPr>
        <w:spacing w:line="360" w:lineRule="auto"/>
        <w:ind w:firstLine="426"/>
        <w:rPr>
          <w:color w:val="FF0000"/>
          <w:sz w:val="28"/>
          <w:szCs w:val="28"/>
        </w:rPr>
      </w:pPr>
      <w:r w:rsidRPr="00D369AD">
        <w:rPr>
          <w:sz w:val="28"/>
          <w:szCs w:val="28"/>
        </w:rPr>
        <w:t>Дебиторская задолженность</w:t>
      </w:r>
      <w:r w:rsidR="009112CB">
        <w:rPr>
          <w:sz w:val="28"/>
          <w:szCs w:val="28"/>
        </w:rPr>
        <w:t xml:space="preserve"> населения по состоянию на 01.08</w:t>
      </w:r>
      <w:r w:rsidRPr="00D369AD">
        <w:rPr>
          <w:sz w:val="28"/>
          <w:szCs w:val="28"/>
        </w:rPr>
        <w:t xml:space="preserve">.2021г.  </w:t>
      </w:r>
      <w:r w:rsidR="00EB0E39" w:rsidRPr="00EB0E39">
        <w:rPr>
          <w:sz w:val="28"/>
          <w:szCs w:val="28"/>
        </w:rPr>
        <w:t>386,9</w:t>
      </w:r>
      <w:r w:rsidRPr="00EB0E39">
        <w:rPr>
          <w:sz w:val="28"/>
          <w:szCs w:val="28"/>
        </w:rPr>
        <w:t xml:space="preserve"> тыс. руб.,</w:t>
      </w:r>
      <w:r w:rsidRPr="009112CB">
        <w:rPr>
          <w:color w:val="FF0000"/>
          <w:sz w:val="28"/>
          <w:szCs w:val="28"/>
        </w:rPr>
        <w:t xml:space="preserve"> </w:t>
      </w:r>
      <w:r w:rsidRPr="009112CB">
        <w:rPr>
          <w:sz w:val="28"/>
          <w:szCs w:val="28"/>
        </w:rPr>
        <w:t xml:space="preserve">задолженность организаций </w:t>
      </w:r>
      <w:r w:rsidR="009112CB" w:rsidRPr="009112CB">
        <w:rPr>
          <w:sz w:val="28"/>
          <w:szCs w:val="28"/>
        </w:rPr>
        <w:t>151,3</w:t>
      </w:r>
      <w:r w:rsidRPr="009112CB">
        <w:rPr>
          <w:sz w:val="28"/>
          <w:szCs w:val="28"/>
        </w:rPr>
        <w:t xml:space="preserve"> тыс. руб.</w:t>
      </w:r>
    </w:p>
    <w:p w:rsidR="00A74D91" w:rsidRPr="00B8137B" w:rsidRDefault="00A74D91" w:rsidP="00ED2B38">
      <w:pPr>
        <w:spacing w:line="360" w:lineRule="auto"/>
        <w:ind w:firstLine="709"/>
        <w:rPr>
          <w:sz w:val="28"/>
          <w:szCs w:val="28"/>
        </w:rPr>
      </w:pPr>
    </w:p>
    <w:p w:rsidR="00A74D91" w:rsidRPr="00B8137B" w:rsidRDefault="00A74D91" w:rsidP="00ED2B38">
      <w:pPr>
        <w:spacing w:line="360" w:lineRule="auto"/>
        <w:ind w:firstLine="709"/>
        <w:rPr>
          <w:sz w:val="28"/>
          <w:szCs w:val="28"/>
        </w:rPr>
      </w:pPr>
    </w:p>
    <w:p w:rsidR="00EC1D25" w:rsidRPr="00B8137B" w:rsidRDefault="00EC1D25" w:rsidP="00ED2B38">
      <w:pPr>
        <w:spacing w:line="360" w:lineRule="auto"/>
        <w:ind w:firstLine="709"/>
        <w:rPr>
          <w:sz w:val="28"/>
          <w:szCs w:val="28"/>
        </w:rPr>
      </w:pPr>
    </w:p>
    <w:sectPr w:rsidR="00EC1D25" w:rsidRPr="00B8137B" w:rsidSect="00147797">
      <w:pgSz w:w="11906" w:h="16838"/>
      <w:pgMar w:top="567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356"/>
    <w:multiLevelType w:val="hybridMultilevel"/>
    <w:tmpl w:val="EC3E94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693BC3"/>
    <w:multiLevelType w:val="hybridMultilevel"/>
    <w:tmpl w:val="CB7263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9951B6"/>
    <w:multiLevelType w:val="hybridMultilevel"/>
    <w:tmpl w:val="C09A43CE"/>
    <w:lvl w:ilvl="0" w:tplc="24E60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5631D1"/>
    <w:multiLevelType w:val="hybridMultilevel"/>
    <w:tmpl w:val="D3A018E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4C30C15"/>
    <w:multiLevelType w:val="hybridMultilevel"/>
    <w:tmpl w:val="6002C06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2113FB0"/>
    <w:multiLevelType w:val="hybridMultilevel"/>
    <w:tmpl w:val="199A6A1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DE2201"/>
    <w:rsid w:val="00012DAC"/>
    <w:rsid w:val="00035AE7"/>
    <w:rsid w:val="000429FA"/>
    <w:rsid w:val="0005798C"/>
    <w:rsid w:val="00057AE9"/>
    <w:rsid w:val="00082967"/>
    <w:rsid w:val="000A3C7D"/>
    <w:rsid w:val="000A5BE6"/>
    <w:rsid w:val="000C2C2E"/>
    <w:rsid w:val="000D0575"/>
    <w:rsid w:val="000D0DF1"/>
    <w:rsid w:val="000D52CC"/>
    <w:rsid w:val="000D5454"/>
    <w:rsid w:val="000E4F84"/>
    <w:rsid w:val="00106FAE"/>
    <w:rsid w:val="00112677"/>
    <w:rsid w:val="00122713"/>
    <w:rsid w:val="00133050"/>
    <w:rsid w:val="00140116"/>
    <w:rsid w:val="00141B6F"/>
    <w:rsid w:val="00147797"/>
    <w:rsid w:val="001646CC"/>
    <w:rsid w:val="00165933"/>
    <w:rsid w:val="00182FD4"/>
    <w:rsid w:val="00187428"/>
    <w:rsid w:val="0019267A"/>
    <w:rsid w:val="00193A5D"/>
    <w:rsid w:val="001945CC"/>
    <w:rsid w:val="001B2A78"/>
    <w:rsid w:val="001C0220"/>
    <w:rsid w:val="001D1FD0"/>
    <w:rsid w:val="0022269F"/>
    <w:rsid w:val="0023289A"/>
    <w:rsid w:val="00251C12"/>
    <w:rsid w:val="00275F8B"/>
    <w:rsid w:val="00276AA9"/>
    <w:rsid w:val="00281007"/>
    <w:rsid w:val="00295E52"/>
    <w:rsid w:val="00296CFF"/>
    <w:rsid w:val="002A0805"/>
    <w:rsid w:val="002A3469"/>
    <w:rsid w:val="002B7E03"/>
    <w:rsid w:val="002C67A8"/>
    <w:rsid w:val="002D023E"/>
    <w:rsid w:val="002D4F67"/>
    <w:rsid w:val="002D7FC8"/>
    <w:rsid w:val="002E204F"/>
    <w:rsid w:val="002E3DAB"/>
    <w:rsid w:val="002E5A6A"/>
    <w:rsid w:val="0031476C"/>
    <w:rsid w:val="00315C10"/>
    <w:rsid w:val="0032512F"/>
    <w:rsid w:val="003305E1"/>
    <w:rsid w:val="00347BAC"/>
    <w:rsid w:val="0035019B"/>
    <w:rsid w:val="0035052B"/>
    <w:rsid w:val="00355CAF"/>
    <w:rsid w:val="00373834"/>
    <w:rsid w:val="003C1DC8"/>
    <w:rsid w:val="003D1D1E"/>
    <w:rsid w:val="003F0B29"/>
    <w:rsid w:val="00426488"/>
    <w:rsid w:val="004522E2"/>
    <w:rsid w:val="00460140"/>
    <w:rsid w:val="004A1B6F"/>
    <w:rsid w:val="004B1BD9"/>
    <w:rsid w:val="004D43DB"/>
    <w:rsid w:val="004E0097"/>
    <w:rsid w:val="004E7CFC"/>
    <w:rsid w:val="00511874"/>
    <w:rsid w:val="00545666"/>
    <w:rsid w:val="005466C0"/>
    <w:rsid w:val="005532DE"/>
    <w:rsid w:val="00556D3A"/>
    <w:rsid w:val="00580445"/>
    <w:rsid w:val="00583CAA"/>
    <w:rsid w:val="00596578"/>
    <w:rsid w:val="005A240D"/>
    <w:rsid w:val="005A7358"/>
    <w:rsid w:val="005B2CA3"/>
    <w:rsid w:val="005C6897"/>
    <w:rsid w:val="005C7DE4"/>
    <w:rsid w:val="005D5DA4"/>
    <w:rsid w:val="006073B4"/>
    <w:rsid w:val="00611FE8"/>
    <w:rsid w:val="00624BDF"/>
    <w:rsid w:val="00627FCC"/>
    <w:rsid w:val="00630DAA"/>
    <w:rsid w:val="006312D8"/>
    <w:rsid w:val="00695079"/>
    <w:rsid w:val="006A6494"/>
    <w:rsid w:val="006B3BDF"/>
    <w:rsid w:val="006B4C4E"/>
    <w:rsid w:val="006B7E38"/>
    <w:rsid w:val="006D6C35"/>
    <w:rsid w:val="007024C8"/>
    <w:rsid w:val="0070582E"/>
    <w:rsid w:val="00717C7C"/>
    <w:rsid w:val="007259C6"/>
    <w:rsid w:val="00746B3F"/>
    <w:rsid w:val="00751319"/>
    <w:rsid w:val="00753EFB"/>
    <w:rsid w:val="00765F44"/>
    <w:rsid w:val="0077189D"/>
    <w:rsid w:val="00771B64"/>
    <w:rsid w:val="00773CC0"/>
    <w:rsid w:val="0077570D"/>
    <w:rsid w:val="00783431"/>
    <w:rsid w:val="00790E6F"/>
    <w:rsid w:val="00792F8A"/>
    <w:rsid w:val="007A1963"/>
    <w:rsid w:val="007B2A89"/>
    <w:rsid w:val="007C10B9"/>
    <w:rsid w:val="007C52E4"/>
    <w:rsid w:val="007F32E9"/>
    <w:rsid w:val="00827A21"/>
    <w:rsid w:val="008301A4"/>
    <w:rsid w:val="00861639"/>
    <w:rsid w:val="00883FC0"/>
    <w:rsid w:val="00892BA4"/>
    <w:rsid w:val="008E497F"/>
    <w:rsid w:val="008E6FC8"/>
    <w:rsid w:val="00907A9B"/>
    <w:rsid w:val="009112CB"/>
    <w:rsid w:val="009116C7"/>
    <w:rsid w:val="00912FB1"/>
    <w:rsid w:val="009158F3"/>
    <w:rsid w:val="00925025"/>
    <w:rsid w:val="009360CE"/>
    <w:rsid w:val="00943895"/>
    <w:rsid w:val="00946E5A"/>
    <w:rsid w:val="0096034C"/>
    <w:rsid w:val="009840EA"/>
    <w:rsid w:val="009A3CA3"/>
    <w:rsid w:val="009A6379"/>
    <w:rsid w:val="009C1299"/>
    <w:rsid w:val="009C3CBE"/>
    <w:rsid w:val="009E6D37"/>
    <w:rsid w:val="009F1772"/>
    <w:rsid w:val="00A02AF0"/>
    <w:rsid w:val="00A32D20"/>
    <w:rsid w:val="00A52A3A"/>
    <w:rsid w:val="00A53E0A"/>
    <w:rsid w:val="00A56D91"/>
    <w:rsid w:val="00A65741"/>
    <w:rsid w:val="00A74D91"/>
    <w:rsid w:val="00A80786"/>
    <w:rsid w:val="00A854EB"/>
    <w:rsid w:val="00AC7AE5"/>
    <w:rsid w:val="00B2530C"/>
    <w:rsid w:val="00B452B8"/>
    <w:rsid w:val="00B50886"/>
    <w:rsid w:val="00B71D63"/>
    <w:rsid w:val="00B8137B"/>
    <w:rsid w:val="00B928A5"/>
    <w:rsid w:val="00B96711"/>
    <w:rsid w:val="00BA0E2C"/>
    <w:rsid w:val="00BC0409"/>
    <w:rsid w:val="00BD475A"/>
    <w:rsid w:val="00BD6A10"/>
    <w:rsid w:val="00C030F0"/>
    <w:rsid w:val="00C124FF"/>
    <w:rsid w:val="00C17A1D"/>
    <w:rsid w:val="00C239A6"/>
    <w:rsid w:val="00C42F51"/>
    <w:rsid w:val="00C45F28"/>
    <w:rsid w:val="00C77F5A"/>
    <w:rsid w:val="00C82347"/>
    <w:rsid w:val="00C86BC9"/>
    <w:rsid w:val="00C86E39"/>
    <w:rsid w:val="00CA1C94"/>
    <w:rsid w:val="00CA66A3"/>
    <w:rsid w:val="00CB074D"/>
    <w:rsid w:val="00CB4901"/>
    <w:rsid w:val="00CB69C9"/>
    <w:rsid w:val="00D003AC"/>
    <w:rsid w:val="00D27FA4"/>
    <w:rsid w:val="00D40CAF"/>
    <w:rsid w:val="00D47D9A"/>
    <w:rsid w:val="00D64F6B"/>
    <w:rsid w:val="00D846A6"/>
    <w:rsid w:val="00D85DAE"/>
    <w:rsid w:val="00D92D9E"/>
    <w:rsid w:val="00DB32DB"/>
    <w:rsid w:val="00DC063F"/>
    <w:rsid w:val="00DC0DAC"/>
    <w:rsid w:val="00DC192A"/>
    <w:rsid w:val="00DC3029"/>
    <w:rsid w:val="00DC73B8"/>
    <w:rsid w:val="00DD1ED1"/>
    <w:rsid w:val="00DD71BD"/>
    <w:rsid w:val="00DE2201"/>
    <w:rsid w:val="00DF4DCD"/>
    <w:rsid w:val="00DF77EE"/>
    <w:rsid w:val="00E005DE"/>
    <w:rsid w:val="00E21060"/>
    <w:rsid w:val="00E2678B"/>
    <w:rsid w:val="00E35F90"/>
    <w:rsid w:val="00E50813"/>
    <w:rsid w:val="00E53220"/>
    <w:rsid w:val="00E57898"/>
    <w:rsid w:val="00E65663"/>
    <w:rsid w:val="00E8548D"/>
    <w:rsid w:val="00E9307C"/>
    <w:rsid w:val="00E95C89"/>
    <w:rsid w:val="00EA0445"/>
    <w:rsid w:val="00EB0E39"/>
    <w:rsid w:val="00EC02C0"/>
    <w:rsid w:val="00EC1D25"/>
    <w:rsid w:val="00ED2B38"/>
    <w:rsid w:val="00EE03D2"/>
    <w:rsid w:val="00EF4E1E"/>
    <w:rsid w:val="00F007C0"/>
    <w:rsid w:val="00F042E1"/>
    <w:rsid w:val="00F04A27"/>
    <w:rsid w:val="00F1425F"/>
    <w:rsid w:val="00F16177"/>
    <w:rsid w:val="00F20FBA"/>
    <w:rsid w:val="00F2616A"/>
    <w:rsid w:val="00F31299"/>
    <w:rsid w:val="00F33858"/>
    <w:rsid w:val="00F350E7"/>
    <w:rsid w:val="00F469B7"/>
    <w:rsid w:val="00F5355D"/>
    <w:rsid w:val="00F54A17"/>
    <w:rsid w:val="00F76AD9"/>
    <w:rsid w:val="00F86F44"/>
    <w:rsid w:val="00F86F84"/>
    <w:rsid w:val="00F96384"/>
    <w:rsid w:val="00FA7731"/>
    <w:rsid w:val="00FB282D"/>
    <w:rsid w:val="00FB65B9"/>
    <w:rsid w:val="00FC46D5"/>
    <w:rsid w:val="00FE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67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A3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E656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1D1F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67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A3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E656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56;&#1072;&#1073;&#1086;&#1090;&#1072;\Documents\&#1040;&#1085;&#1072;&#1083;&#1080;&#1079;&#1099;%20&#1087;&#1086;%20&#1052;&#1059;&#1055;\&#1040;&#1085;&#1072;&#1083;&#1080;&#1079;%20&#1088;&#1072;&#1073;&#1086;&#1090;&#1099;%20&#1087;&#1086;%20&#1052;&#1059;&#1055;%20&#1057;&#1086;&#1074;&#1093;&#1086;&#1079;&#1085;&#1099;&#1081;%20&#1082;&#1086;&#1084;&#1093;&#1086;&#1079;%20&#1079;&#1072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Анализ работы по МУП Совхозный комхоз за 2015</Template>
  <TotalTime>580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й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Работа</dc:creator>
  <cp:lastModifiedBy>Администратор</cp:lastModifiedBy>
  <cp:revision>34</cp:revision>
  <cp:lastPrinted>2019-01-24T08:22:00Z</cp:lastPrinted>
  <dcterms:created xsi:type="dcterms:W3CDTF">2019-01-23T06:35:00Z</dcterms:created>
  <dcterms:modified xsi:type="dcterms:W3CDTF">2021-08-06T02:37:00Z</dcterms:modified>
</cp:coreProperties>
</file>