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C2" w:rsidRPr="00582B99" w:rsidRDefault="003B35C2" w:rsidP="004314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2</w:t>
      </w:r>
      <w:r w:rsidRPr="00582B99">
        <w:rPr>
          <w:rFonts w:ascii="Times New Roman" w:hAnsi="Times New Roman" w:cs="Times New Roman"/>
          <w:b/>
          <w:bCs/>
          <w:sz w:val="28"/>
          <w:szCs w:val="28"/>
        </w:rPr>
        <w:t>АДМИНИСТРАЦИЯ  НОВОМИХАЙЛОВСКОГО  СЕЛЬСОВЕТА          КОЧЕНЁВСКОГО  РАЙОНА  НОВОСИБИРСКОЙ  ОБЛАСТИ</w:t>
      </w:r>
    </w:p>
    <w:p w:rsidR="003B35C2" w:rsidRDefault="003B35C2" w:rsidP="00582B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B99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3B35C2" w:rsidRPr="0043143D" w:rsidRDefault="003B35C2" w:rsidP="004314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Pr="0050438B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 13.04.2016 </w:t>
      </w:r>
      <w:r w:rsidRPr="0050438B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50438B">
        <w:rPr>
          <w:rFonts w:ascii="Times New Roman" w:hAnsi="Times New Roman" w:cs="Times New Roman"/>
          <w:sz w:val="24"/>
          <w:szCs w:val="24"/>
        </w:rPr>
        <w:t>-р</w:t>
      </w:r>
    </w:p>
    <w:p w:rsidR="003B35C2" w:rsidRPr="0043143D" w:rsidRDefault="003B35C2" w:rsidP="004314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43D">
        <w:rPr>
          <w:rFonts w:ascii="Times New Roman" w:hAnsi="Times New Roman" w:cs="Times New Roman"/>
          <w:sz w:val="28"/>
          <w:szCs w:val="28"/>
        </w:rPr>
        <w:t>О  благоустройстве  и  санитарной  очистке  территории  Новомихайловского  сельсовета</w:t>
      </w:r>
    </w:p>
    <w:p w:rsidR="003B35C2" w:rsidRDefault="003B35C2" w:rsidP="00F92E75">
      <w:pPr>
        <w:rPr>
          <w:rFonts w:ascii="Times New Roman" w:hAnsi="Times New Roman" w:cs="Times New Roman"/>
          <w:sz w:val="28"/>
          <w:szCs w:val="28"/>
        </w:rPr>
      </w:pPr>
      <w:r w:rsidRPr="0043143D">
        <w:rPr>
          <w:rFonts w:ascii="Times New Roman" w:hAnsi="Times New Roman" w:cs="Times New Roman"/>
          <w:sz w:val="28"/>
          <w:szCs w:val="28"/>
        </w:rPr>
        <w:t xml:space="preserve">      С  целью  наведения  чистоты,  улучшения  санитарного  состояния  и  уровня  благоустройства  территории  Новомихайловского  сельсовета:                                      1.Объявляю  с  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43143D">
        <w:rPr>
          <w:rFonts w:ascii="Times New Roman" w:hAnsi="Times New Roman" w:cs="Times New Roman"/>
          <w:sz w:val="28"/>
          <w:szCs w:val="28"/>
        </w:rPr>
        <w:t xml:space="preserve">  апреля  по 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3143D">
        <w:rPr>
          <w:rFonts w:ascii="Times New Roman" w:hAnsi="Times New Roman" w:cs="Times New Roman"/>
          <w:sz w:val="28"/>
          <w:szCs w:val="28"/>
        </w:rPr>
        <w:t xml:space="preserve">  мая  месячник  по  благоустройству.  </w:t>
      </w:r>
      <w:r>
        <w:rPr>
          <w:rFonts w:ascii="Times New Roman" w:hAnsi="Times New Roman" w:cs="Times New Roman"/>
          <w:sz w:val="28"/>
          <w:szCs w:val="28"/>
        </w:rPr>
        <w:t xml:space="preserve">                 2.Установить  в  весенне-летний  период 2016  года  пятницу каждой недели месяца днем санитарной уборки;                                       </w:t>
      </w:r>
      <w:r w:rsidRPr="004314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43143D">
        <w:rPr>
          <w:rFonts w:ascii="Times New Roman" w:hAnsi="Times New Roman" w:cs="Times New Roman"/>
          <w:sz w:val="28"/>
          <w:szCs w:val="28"/>
        </w:rPr>
        <w:t>.Установить  состав  комиссии  по  организации  и  проведению  работ  по  благоустройству  и  санитарной  очистке  территории  Новомихайловского  сельсовета /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143D">
        <w:rPr>
          <w:rFonts w:ascii="Times New Roman" w:hAnsi="Times New Roman" w:cs="Times New Roman"/>
          <w:sz w:val="28"/>
          <w:szCs w:val="28"/>
        </w:rPr>
        <w:t xml:space="preserve">риложение/;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  <w:r w:rsidRPr="0043143D">
        <w:rPr>
          <w:rFonts w:ascii="Times New Roman" w:hAnsi="Times New Roman" w:cs="Times New Roman"/>
          <w:sz w:val="28"/>
          <w:szCs w:val="28"/>
        </w:rPr>
        <w:t>.Разработать  и  утвердить  план  мероприятий  по  организации  и  проведению  работ  по 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143D">
        <w:rPr>
          <w:rFonts w:ascii="Times New Roman" w:hAnsi="Times New Roman" w:cs="Times New Roman"/>
          <w:sz w:val="28"/>
          <w:szCs w:val="28"/>
        </w:rPr>
        <w:t xml:space="preserve">  по  весенней  уборке  территорий  Новомихайловского  сельсовета /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143D">
        <w:rPr>
          <w:rFonts w:ascii="Times New Roman" w:hAnsi="Times New Roman" w:cs="Times New Roman"/>
          <w:sz w:val="28"/>
          <w:szCs w:val="28"/>
        </w:rPr>
        <w:t xml:space="preserve">риложение/;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43143D">
        <w:rPr>
          <w:rFonts w:ascii="Times New Roman" w:hAnsi="Times New Roman" w:cs="Times New Roman"/>
          <w:sz w:val="28"/>
          <w:szCs w:val="28"/>
        </w:rPr>
        <w:t>.Довести  организациям, независимо  от  их  организационно-правовой  формы, задания  по  весенней  уборке  и  содержанию  в  надлежащем    санитарном  порядке  территорий   в  период 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3143D">
        <w:rPr>
          <w:rFonts w:ascii="Times New Roman" w:hAnsi="Times New Roman" w:cs="Times New Roman"/>
          <w:sz w:val="28"/>
          <w:szCs w:val="28"/>
        </w:rPr>
        <w:t xml:space="preserve"> года;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Pr="0043143D">
        <w:rPr>
          <w:rFonts w:ascii="Times New Roman" w:hAnsi="Times New Roman" w:cs="Times New Roman"/>
          <w:sz w:val="28"/>
          <w:szCs w:val="28"/>
        </w:rPr>
        <w:t xml:space="preserve">.Определить границы  земельных  участков,  закреплённых  за  предприятиями, организациями  и  частными  лицами;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Pr="0043143D">
        <w:rPr>
          <w:rFonts w:ascii="Times New Roman" w:hAnsi="Times New Roman" w:cs="Times New Roman"/>
          <w:sz w:val="28"/>
          <w:szCs w:val="28"/>
        </w:rPr>
        <w:t xml:space="preserve">.Организовать  массовое  участие  населения  в  уборке  мусора и грязи  с  проезжей  части  улиц  на  закреплённых  территориях, привлекать  для  проведения  мероприятий  по  уборке   молодёжь, общественные  организации;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8</w:t>
      </w:r>
      <w:r w:rsidRPr="0043143D">
        <w:rPr>
          <w:rFonts w:ascii="Times New Roman" w:hAnsi="Times New Roman" w:cs="Times New Roman"/>
          <w:sz w:val="28"/>
          <w:szCs w:val="28"/>
        </w:rPr>
        <w:t xml:space="preserve">.По  согласованию  с  районным  центром  занятости  населения, организовать  общественные  работы  по  санитарной  уборке  территорий  с  заключением  необходимых  договоров;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9</w:t>
      </w:r>
      <w:r w:rsidRPr="0043143D">
        <w:rPr>
          <w:rFonts w:ascii="Times New Roman" w:hAnsi="Times New Roman" w:cs="Times New Roman"/>
          <w:sz w:val="28"/>
          <w:szCs w:val="28"/>
        </w:rPr>
        <w:t xml:space="preserve">.Руководителям  предприятий, организаций, независимо  от  форм  собственности,  по  заявке  администрации  Новомихайловского  сельсовета  предоставить  транспортные  средства  для  вывозки  мусора;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10</w:t>
      </w:r>
      <w:r w:rsidRPr="0043143D">
        <w:rPr>
          <w:rFonts w:ascii="Times New Roman" w:hAnsi="Times New Roman" w:cs="Times New Roman"/>
          <w:sz w:val="28"/>
          <w:szCs w:val="28"/>
        </w:rPr>
        <w:t>.Определить  места  свалок  и  постоянно  поддерживать  на  них  необходимый санитарный  порядок;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11.Контроль за исполнением  оставляю за собой.</w:t>
      </w:r>
    </w:p>
    <w:p w:rsidR="003B35C2" w:rsidRDefault="003B35C2" w:rsidP="00F92E75">
      <w:pPr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DC32BC">
      <w:pPr>
        <w:rPr>
          <w:rFonts w:ascii="Times New Roman" w:hAnsi="Times New Roman" w:cs="Times New Roman"/>
          <w:sz w:val="28"/>
          <w:szCs w:val="28"/>
        </w:rPr>
      </w:pPr>
      <w:r w:rsidRPr="0043143D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 w:rsidRPr="0043143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1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З.В.Фарафонтова</w:t>
      </w:r>
      <w:r w:rsidRPr="0043143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35C2" w:rsidRPr="00DC32BC" w:rsidRDefault="003B35C2" w:rsidP="003E6E6F">
      <w:pPr>
        <w:jc w:val="right"/>
        <w:rPr>
          <w:rFonts w:ascii="Times New Roman" w:hAnsi="Times New Roman" w:cs="Times New Roman"/>
          <w:sz w:val="28"/>
          <w:szCs w:val="28"/>
        </w:rPr>
      </w:pPr>
      <w:r w:rsidRPr="004314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ПРИЛОЖЕНИЕ</w:t>
      </w:r>
    </w:p>
    <w:p w:rsidR="003B35C2" w:rsidRDefault="003B35C2" w:rsidP="00C03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Утверждено  распоряжением</w:t>
      </w:r>
    </w:p>
    <w:p w:rsidR="003B35C2" w:rsidRDefault="003B35C2" w:rsidP="00C03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Главы  Новомихайловского  сельсовета</w:t>
      </w:r>
    </w:p>
    <w:p w:rsidR="003B35C2" w:rsidRDefault="003B35C2" w:rsidP="005043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 13.04.2016  № 25-р</w:t>
      </w:r>
    </w:p>
    <w:p w:rsidR="003B35C2" w:rsidRDefault="003B35C2" w:rsidP="004314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                                                                                                                                                 мероприятий  по  организации  и  проведению  работ  по  санитарной  уборке  территории  Новомихайловского  сельсовета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3516"/>
        <w:gridCol w:w="1297"/>
        <w:gridCol w:w="3119"/>
        <w:gridCol w:w="1665"/>
      </w:tblGrid>
      <w:tr w:rsidR="003B35C2" w:rsidRPr="003B28AD">
        <w:tc>
          <w:tcPr>
            <w:tcW w:w="540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516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297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19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Ответственные  за  исполнение</w:t>
            </w:r>
          </w:p>
        </w:tc>
        <w:tc>
          <w:tcPr>
            <w:tcW w:w="1665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Отметка  об  исполнении</w:t>
            </w:r>
          </w:p>
        </w:tc>
      </w:tr>
      <w:tr w:rsidR="003B35C2" w:rsidRPr="003B28AD">
        <w:tc>
          <w:tcPr>
            <w:tcW w:w="540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Заседание  комиссии  по  благоустройству  и  санитарной  очистке  территории</w:t>
            </w:r>
          </w:p>
        </w:tc>
        <w:tc>
          <w:tcPr>
            <w:tcW w:w="1297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 xml:space="preserve"> З.В. Фарафонтова, Глава, депутаты Совета депутатов</w:t>
            </w:r>
          </w:p>
        </w:tc>
        <w:tc>
          <w:tcPr>
            <w:tcW w:w="1665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C2" w:rsidRPr="003B28AD">
        <w:tc>
          <w:tcPr>
            <w:tcW w:w="540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Организовать  массовое  участие  населения  в  уборке  мусора  с  проезжей  части  улиц, дворов</w:t>
            </w:r>
          </w:p>
        </w:tc>
        <w:tc>
          <w:tcPr>
            <w:tcW w:w="1297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С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5.04.  по  15</w:t>
            </w: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 xml:space="preserve"> З.В.Фарафонтова, Глава, депутаты Совета депутатов</w:t>
            </w:r>
          </w:p>
        </w:tc>
        <w:tc>
          <w:tcPr>
            <w:tcW w:w="1665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C2" w:rsidRPr="003B28AD">
        <w:tc>
          <w:tcPr>
            <w:tcW w:w="540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Привлечь  экологическую  группу  МКОУ Новомихайловской  СОШ  к  санитарной  уборке  улиц</w:t>
            </w:r>
          </w:p>
        </w:tc>
        <w:tc>
          <w:tcPr>
            <w:tcW w:w="1297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З.В.Фарафонтова, Глава,  Т.Ю. Свиридова, зам.директора по  воспитательной  работе  МКОУ Новомихайловской  СОШ</w:t>
            </w:r>
          </w:p>
        </w:tc>
        <w:tc>
          <w:tcPr>
            <w:tcW w:w="1665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C2" w:rsidRPr="003B28AD">
        <w:tc>
          <w:tcPr>
            <w:tcW w:w="540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границы  земельных  участков,  закреплённых  за  предприятиями, организациями  и  частными  лицами;                                                                                                                  </w:t>
            </w:r>
          </w:p>
        </w:tc>
        <w:tc>
          <w:tcPr>
            <w:tcW w:w="1297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До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B35C2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 xml:space="preserve">З.В.Фарафонтова, </w:t>
            </w:r>
          </w:p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665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C2" w:rsidRPr="003B28AD">
        <w:tc>
          <w:tcPr>
            <w:tcW w:w="540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Довести  организациям, независимо  от  их  организационно-правовой  формы, задания  по  весенней  уборке  и  содержанию  в  надлежащем    санитарном  порядке  территорий   в  период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 xml:space="preserve">  года;                                                                                                                                   </w:t>
            </w:r>
          </w:p>
        </w:tc>
        <w:tc>
          <w:tcPr>
            <w:tcW w:w="1297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До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B35C2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З.В.Фарафонтова,</w:t>
            </w:r>
          </w:p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665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C2" w:rsidRPr="003B28AD">
        <w:tc>
          <w:tcPr>
            <w:tcW w:w="540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  районным  центром  занятости  населения, организовать  общественные  работы  по  санитарной  уборке  территорий  с  заключением  необходимых  договоров;                                                                                    </w:t>
            </w:r>
          </w:p>
        </w:tc>
        <w:tc>
          <w:tcPr>
            <w:tcW w:w="1297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35C2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 xml:space="preserve"> З.В. Фарафонтова,</w:t>
            </w:r>
          </w:p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665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C2" w:rsidRPr="003B28AD">
        <w:tc>
          <w:tcPr>
            <w:tcW w:w="540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Осуществлять  вывоз  мусора</w:t>
            </w:r>
          </w:p>
        </w:tc>
        <w:tc>
          <w:tcPr>
            <w:tcW w:w="1297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Каждую  пятницу  месяца</w:t>
            </w:r>
          </w:p>
        </w:tc>
        <w:tc>
          <w:tcPr>
            <w:tcW w:w="3119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Миненкова Е.А</w:t>
            </w: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., директор  МУП «Новомихайловское  ЖКХ»</w:t>
            </w:r>
          </w:p>
        </w:tc>
        <w:tc>
          <w:tcPr>
            <w:tcW w:w="1665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C2" w:rsidRPr="003B28AD">
        <w:tc>
          <w:tcPr>
            <w:tcW w:w="540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Производить  буртовку  мусора  на  свалке  по  мере  необходимости</w:t>
            </w:r>
          </w:p>
        </w:tc>
        <w:tc>
          <w:tcPr>
            <w:tcW w:w="1297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Миненкова Е.А</w:t>
            </w:r>
            <w:r w:rsidRPr="003B28AD">
              <w:rPr>
                <w:rFonts w:ascii="Times New Roman" w:hAnsi="Times New Roman" w:cs="Times New Roman"/>
                <w:sz w:val="24"/>
                <w:szCs w:val="24"/>
              </w:rPr>
              <w:t>., директор  МУП «Новомихайловское  ЖКХ»</w:t>
            </w:r>
          </w:p>
        </w:tc>
        <w:tc>
          <w:tcPr>
            <w:tcW w:w="1665" w:type="dxa"/>
          </w:tcPr>
          <w:p w:rsidR="003B35C2" w:rsidRPr="003B28AD" w:rsidRDefault="003B35C2" w:rsidP="003B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5C2" w:rsidRDefault="003B35C2" w:rsidP="00C036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B35C2" w:rsidRDefault="003B35C2" w:rsidP="00C036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ПРИЛОЖЕНИЕ</w:t>
      </w:r>
    </w:p>
    <w:p w:rsidR="003B35C2" w:rsidRDefault="003B35C2" w:rsidP="00C03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Утверждено  распоряжением</w:t>
      </w:r>
    </w:p>
    <w:p w:rsidR="003B35C2" w:rsidRDefault="003B35C2" w:rsidP="00C03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Главы  Новомихайловского  сельсовета</w:t>
      </w:r>
    </w:p>
    <w:p w:rsidR="003B35C2" w:rsidRDefault="003B35C2" w:rsidP="00C036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 13.04.2016  №  25-р</w:t>
      </w:r>
    </w:p>
    <w:p w:rsidR="003B35C2" w:rsidRDefault="003B35C2" w:rsidP="00F453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 КОМИССИИ                                                                                                                        по  благоустройству  и  санитарном  состоянии </w:t>
      </w:r>
    </w:p>
    <w:p w:rsidR="003B35C2" w:rsidRDefault="003B35C2" w:rsidP="00F453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 Новомихайловского  сельсовета</w:t>
      </w:r>
    </w:p>
    <w:p w:rsidR="003B35C2" w:rsidRDefault="003B35C2" w:rsidP="00F45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5C2" w:rsidRPr="0044412B" w:rsidRDefault="003B35C2" w:rsidP="0044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12B">
        <w:rPr>
          <w:rFonts w:ascii="Times New Roman" w:hAnsi="Times New Roman" w:cs="Times New Roman"/>
          <w:sz w:val="24"/>
          <w:szCs w:val="24"/>
        </w:rPr>
        <w:t xml:space="preserve">З.В.Фарафонтова, Глава  Новомихайловского  сельсовета,  председатель  комиссии  </w:t>
      </w:r>
    </w:p>
    <w:p w:rsidR="003B35C2" w:rsidRDefault="003B35C2" w:rsidP="0044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А.С.Костромин, председатель Совета депутатов;</w:t>
      </w:r>
    </w:p>
    <w:p w:rsidR="003B35C2" w:rsidRDefault="003B35C2" w:rsidP="0044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Живицын С.А., депутат Совета депутатов;</w:t>
      </w:r>
    </w:p>
    <w:p w:rsidR="003B35C2" w:rsidRDefault="003B35C2" w:rsidP="0044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Бобкова В.М., депутат Совета депутатов;</w:t>
      </w:r>
    </w:p>
    <w:p w:rsidR="003B35C2" w:rsidRDefault="003B35C2" w:rsidP="0044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Кондратенко Н.И., депутат Совета депутатов;</w:t>
      </w:r>
    </w:p>
    <w:p w:rsidR="003B35C2" w:rsidRDefault="003B35C2" w:rsidP="0044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Кирин Н.Н., депутат  Совета депутатов;</w:t>
      </w:r>
    </w:p>
    <w:p w:rsidR="003B35C2" w:rsidRDefault="003B35C2" w:rsidP="0044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Ходкевич О.В., депутат Совета депутатов;</w:t>
      </w:r>
    </w:p>
    <w:p w:rsidR="003B35C2" w:rsidRDefault="003B35C2" w:rsidP="0044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Молявко С.Н., депутат Совета  депутатов;</w:t>
      </w:r>
    </w:p>
    <w:p w:rsidR="003B35C2" w:rsidRDefault="003B35C2" w:rsidP="0044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 А.Н., депутат Совета  депутатов;</w:t>
      </w:r>
    </w:p>
    <w:p w:rsidR="003B35C2" w:rsidRDefault="003B35C2" w:rsidP="0044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Фарафонтов А.А., депутат Совета  депутатов;</w:t>
      </w:r>
    </w:p>
    <w:p w:rsidR="003B35C2" w:rsidRDefault="003B35C2" w:rsidP="0044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Зуенко С.В., директор МКОУ Новомихайловской СОШ;</w:t>
      </w:r>
    </w:p>
    <w:p w:rsidR="003B35C2" w:rsidRDefault="003B35C2" w:rsidP="0044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 С.Ю., директор ЗАО «Красная Славянка»;</w:t>
      </w:r>
    </w:p>
    <w:p w:rsidR="003B35C2" w:rsidRDefault="003B35C2" w:rsidP="0044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Матяш А.В., старший воспитатель  МКДОУ детский  сад «Рябинка»;</w:t>
      </w:r>
    </w:p>
    <w:p w:rsidR="003B35C2" w:rsidRDefault="003B35C2" w:rsidP="0044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И.О., директор МКУ Новомихайловский СДК.</w:t>
      </w:r>
    </w:p>
    <w:p w:rsidR="003B35C2" w:rsidRDefault="003B35C2" w:rsidP="00E1514C">
      <w:pPr>
        <w:rPr>
          <w:rFonts w:ascii="Times New Roman" w:hAnsi="Times New Roman" w:cs="Times New Roman"/>
          <w:sz w:val="24"/>
          <w:szCs w:val="24"/>
        </w:rPr>
      </w:pPr>
    </w:p>
    <w:p w:rsidR="003B35C2" w:rsidRDefault="003B35C2" w:rsidP="00E1514C">
      <w:pPr>
        <w:rPr>
          <w:rFonts w:ascii="Times New Roman" w:hAnsi="Times New Roman" w:cs="Times New Roman"/>
          <w:sz w:val="24"/>
          <w:szCs w:val="24"/>
        </w:rPr>
      </w:pPr>
    </w:p>
    <w:p w:rsidR="003B35C2" w:rsidRDefault="003B35C2" w:rsidP="00E1514C">
      <w:pPr>
        <w:rPr>
          <w:rFonts w:ascii="Times New Roman" w:hAnsi="Times New Roman" w:cs="Times New Roman"/>
          <w:sz w:val="24"/>
          <w:szCs w:val="24"/>
        </w:rPr>
      </w:pPr>
    </w:p>
    <w:p w:rsidR="003B35C2" w:rsidRDefault="003B35C2" w:rsidP="00E1514C">
      <w:pPr>
        <w:rPr>
          <w:rFonts w:ascii="Times New Roman" w:hAnsi="Times New Roman" w:cs="Times New Roman"/>
          <w:sz w:val="24"/>
          <w:szCs w:val="24"/>
        </w:rPr>
      </w:pPr>
    </w:p>
    <w:p w:rsidR="003B35C2" w:rsidRDefault="003B35C2" w:rsidP="00E1514C">
      <w:pPr>
        <w:rPr>
          <w:rFonts w:ascii="Times New Roman" w:hAnsi="Times New Roman" w:cs="Times New Roman"/>
          <w:sz w:val="24"/>
          <w:szCs w:val="24"/>
        </w:rPr>
      </w:pPr>
    </w:p>
    <w:p w:rsidR="003B35C2" w:rsidRDefault="003B35C2" w:rsidP="00E1514C">
      <w:pPr>
        <w:rPr>
          <w:rFonts w:ascii="Times New Roman" w:hAnsi="Times New Roman" w:cs="Times New Roman"/>
          <w:sz w:val="24"/>
          <w:szCs w:val="24"/>
        </w:rPr>
      </w:pPr>
    </w:p>
    <w:p w:rsidR="003B35C2" w:rsidRDefault="003B35C2" w:rsidP="00E1514C">
      <w:pPr>
        <w:rPr>
          <w:rFonts w:ascii="Times New Roman" w:hAnsi="Times New Roman" w:cs="Times New Roman"/>
          <w:sz w:val="24"/>
          <w:szCs w:val="24"/>
        </w:rPr>
      </w:pPr>
    </w:p>
    <w:p w:rsidR="003B35C2" w:rsidRPr="00582B99" w:rsidRDefault="003B35C2" w:rsidP="00DC01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B99">
        <w:rPr>
          <w:rFonts w:ascii="Times New Roman" w:hAnsi="Times New Roman" w:cs="Times New Roman"/>
          <w:b/>
          <w:bCs/>
          <w:sz w:val="28"/>
          <w:szCs w:val="28"/>
        </w:rPr>
        <w:t>АДМИНИСТРАЦИЯ  НОВОМИХАЙЛОВСКОГО  СЕЛЬСОВЕТА          КОЧЕНЁВСКОГО  РАЙОНА  НОВОСИБИРСКОЙ  ОБЛАСТИ</w:t>
      </w:r>
    </w:p>
    <w:p w:rsidR="003B35C2" w:rsidRDefault="003B35C2" w:rsidP="00DC0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B99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3B35C2" w:rsidRPr="00E1514C" w:rsidRDefault="003B35C2" w:rsidP="00E15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14C">
        <w:rPr>
          <w:rFonts w:ascii="Times New Roman" w:hAnsi="Times New Roman" w:cs="Times New Roman"/>
          <w:b/>
          <w:bCs/>
          <w:sz w:val="24"/>
          <w:szCs w:val="24"/>
        </w:rPr>
        <w:t xml:space="preserve">от  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E1514C">
        <w:rPr>
          <w:rFonts w:ascii="Times New Roman" w:hAnsi="Times New Roman" w:cs="Times New Roman"/>
          <w:b/>
          <w:bCs/>
          <w:sz w:val="24"/>
          <w:szCs w:val="24"/>
        </w:rPr>
        <w:t>.04.201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1514C">
        <w:rPr>
          <w:rFonts w:ascii="Times New Roman" w:hAnsi="Times New Roman" w:cs="Times New Roman"/>
          <w:b/>
          <w:bCs/>
          <w:sz w:val="24"/>
          <w:szCs w:val="24"/>
        </w:rPr>
        <w:t xml:space="preserve">   №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1514C">
        <w:rPr>
          <w:rFonts w:ascii="Times New Roman" w:hAnsi="Times New Roman" w:cs="Times New Roman"/>
          <w:b/>
          <w:bCs/>
          <w:sz w:val="24"/>
          <w:szCs w:val="24"/>
        </w:rPr>
        <w:t>-р</w:t>
      </w:r>
    </w:p>
    <w:p w:rsidR="003B35C2" w:rsidRDefault="003B35C2" w:rsidP="00E151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14C">
        <w:rPr>
          <w:rFonts w:ascii="Times New Roman" w:hAnsi="Times New Roman" w:cs="Times New Roman"/>
          <w:b/>
          <w:bCs/>
          <w:sz w:val="28"/>
          <w:szCs w:val="28"/>
        </w:rPr>
        <w:t>О   закреплении  территорий  Торгового Центра                                                                   за предприятиями для санитарной уборки</w:t>
      </w:r>
    </w:p>
    <w:p w:rsidR="003B35C2" w:rsidRDefault="003B35C2" w:rsidP="00E1514C">
      <w:pPr>
        <w:tabs>
          <w:tab w:val="left" w:pos="5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B35C2" w:rsidRDefault="003B35C2" w:rsidP="001D1108">
      <w:pPr>
        <w:tabs>
          <w:tab w:val="left" w:pos="52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целью наведения  чистоты, улучшения санитарного состояния и уровня благоустройства территории  муниципального образования, закрепить границы земельных участков за предприятиями,  организациями и частными  предпринимателями, назначить  ответственных лиц, отвечающих за  санитарную  уборку:</w:t>
      </w: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Территория, закрепленная за ИП  Исмаилов И.Т.(ответственный – Исмаилов И.Т.)                  2. Территория, закрепленная за ИП Кучеровой Н.В. (Кучерова Н.В.)                            3. Территория, закрепленная за Новомихайловской врачебной амбулаторией (Зуева М.Н.)                                                                                                                                          4. Территория, закрепленная за Коченевским Райпо - Новомихайловское ТПС (Бобкова В.М.)                                                                                                                     5. Территория, закрепленная за  Почтамтом ОПС Новомихайловка НСО Филиал ФГУП  Почта России  (ответственная Качанова М.В.).                                                     6. Контроль за исполнением данного распоряжения оставляю за собой.</w:t>
      </w: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Новомихайловского сельсовета                                     З.В.Фарафонтова</w:t>
      </w: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B35C2" w:rsidRPr="0043143D" w:rsidRDefault="003B35C2" w:rsidP="00951B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C2" w:rsidRDefault="003B35C2" w:rsidP="00487B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5C2" w:rsidRDefault="003B35C2" w:rsidP="00951B2E">
      <w:pPr>
        <w:rPr>
          <w:rFonts w:ascii="Times New Roman" w:hAnsi="Times New Roman" w:cs="Times New Roman"/>
          <w:sz w:val="24"/>
          <w:szCs w:val="24"/>
        </w:rPr>
      </w:pPr>
    </w:p>
    <w:p w:rsidR="003B35C2" w:rsidRDefault="003B35C2" w:rsidP="00951B2E">
      <w:pPr>
        <w:rPr>
          <w:rFonts w:ascii="Times New Roman" w:hAnsi="Times New Roman" w:cs="Times New Roman"/>
          <w:sz w:val="24"/>
          <w:szCs w:val="24"/>
        </w:rPr>
      </w:pPr>
    </w:p>
    <w:p w:rsidR="003B35C2" w:rsidRDefault="003B35C2" w:rsidP="00951B2E">
      <w:pPr>
        <w:rPr>
          <w:rFonts w:ascii="Times New Roman" w:hAnsi="Times New Roman" w:cs="Times New Roman"/>
          <w:sz w:val="24"/>
          <w:szCs w:val="24"/>
        </w:rPr>
      </w:pPr>
    </w:p>
    <w:p w:rsidR="003B35C2" w:rsidRDefault="003B35C2" w:rsidP="00951B2E">
      <w:pPr>
        <w:rPr>
          <w:rFonts w:ascii="Times New Roman" w:hAnsi="Times New Roman" w:cs="Times New Roman"/>
          <w:sz w:val="24"/>
          <w:szCs w:val="24"/>
        </w:rPr>
      </w:pPr>
    </w:p>
    <w:p w:rsidR="003B35C2" w:rsidRDefault="003B35C2" w:rsidP="00951B2E">
      <w:pPr>
        <w:rPr>
          <w:rFonts w:ascii="Times New Roman" w:hAnsi="Times New Roman" w:cs="Times New Roman"/>
          <w:sz w:val="24"/>
          <w:szCs w:val="24"/>
        </w:rPr>
      </w:pPr>
    </w:p>
    <w:p w:rsidR="003B35C2" w:rsidRDefault="003B35C2" w:rsidP="00951B2E">
      <w:pPr>
        <w:rPr>
          <w:rFonts w:ascii="Times New Roman" w:hAnsi="Times New Roman" w:cs="Times New Roman"/>
          <w:sz w:val="24"/>
          <w:szCs w:val="24"/>
        </w:rPr>
      </w:pPr>
    </w:p>
    <w:p w:rsidR="003B35C2" w:rsidRDefault="003B35C2" w:rsidP="00951B2E">
      <w:pPr>
        <w:rPr>
          <w:rFonts w:ascii="Times New Roman" w:hAnsi="Times New Roman" w:cs="Times New Roman"/>
          <w:sz w:val="24"/>
          <w:szCs w:val="24"/>
        </w:rPr>
      </w:pPr>
    </w:p>
    <w:p w:rsidR="003B35C2" w:rsidRDefault="003B35C2" w:rsidP="00951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5C2" w:rsidRPr="00E1514C" w:rsidRDefault="003B35C2" w:rsidP="005746BE">
      <w:pPr>
        <w:tabs>
          <w:tab w:val="left" w:pos="-142"/>
        </w:tabs>
        <w:ind w:left="-284"/>
        <w:rPr>
          <w:rFonts w:ascii="Times New Roman" w:hAnsi="Times New Roman" w:cs="Times New Roman"/>
          <w:sz w:val="28"/>
          <w:szCs w:val="28"/>
        </w:rPr>
      </w:pPr>
    </w:p>
    <w:sectPr w:rsidR="003B35C2" w:rsidRPr="00E1514C" w:rsidSect="00DC32BC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73"/>
    <w:multiLevelType w:val="hybridMultilevel"/>
    <w:tmpl w:val="1A26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704E"/>
    <w:multiLevelType w:val="hybridMultilevel"/>
    <w:tmpl w:val="1A26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E75"/>
    <w:rsid w:val="00037CA6"/>
    <w:rsid w:val="00071381"/>
    <w:rsid w:val="000B73D6"/>
    <w:rsid w:val="001633DC"/>
    <w:rsid w:val="001D1108"/>
    <w:rsid w:val="001D6A30"/>
    <w:rsid w:val="002975D8"/>
    <w:rsid w:val="003316A3"/>
    <w:rsid w:val="003348D3"/>
    <w:rsid w:val="0035347A"/>
    <w:rsid w:val="00365C78"/>
    <w:rsid w:val="003B28AD"/>
    <w:rsid w:val="003B35C2"/>
    <w:rsid w:val="003E6E6F"/>
    <w:rsid w:val="0043143D"/>
    <w:rsid w:val="00432807"/>
    <w:rsid w:val="00432E16"/>
    <w:rsid w:val="0044412B"/>
    <w:rsid w:val="00487B1B"/>
    <w:rsid w:val="004C4DC7"/>
    <w:rsid w:val="0050438B"/>
    <w:rsid w:val="00512AAE"/>
    <w:rsid w:val="005731FE"/>
    <w:rsid w:val="005746BE"/>
    <w:rsid w:val="00582B99"/>
    <w:rsid w:val="00597ADF"/>
    <w:rsid w:val="005B73EA"/>
    <w:rsid w:val="006302C2"/>
    <w:rsid w:val="006472E7"/>
    <w:rsid w:val="006534A2"/>
    <w:rsid w:val="006C7313"/>
    <w:rsid w:val="00706DAB"/>
    <w:rsid w:val="00777503"/>
    <w:rsid w:val="007B260B"/>
    <w:rsid w:val="007E74BB"/>
    <w:rsid w:val="00854A4B"/>
    <w:rsid w:val="008621B8"/>
    <w:rsid w:val="008C6355"/>
    <w:rsid w:val="00915A00"/>
    <w:rsid w:val="0094378B"/>
    <w:rsid w:val="00947A1E"/>
    <w:rsid w:val="00951B2E"/>
    <w:rsid w:val="00AB16CA"/>
    <w:rsid w:val="00AE3B77"/>
    <w:rsid w:val="00B33C6F"/>
    <w:rsid w:val="00B574A5"/>
    <w:rsid w:val="00B81F06"/>
    <w:rsid w:val="00C036AC"/>
    <w:rsid w:val="00C22949"/>
    <w:rsid w:val="00CD1FBD"/>
    <w:rsid w:val="00CD5107"/>
    <w:rsid w:val="00CF6E02"/>
    <w:rsid w:val="00D13C7A"/>
    <w:rsid w:val="00D722BE"/>
    <w:rsid w:val="00DC01A1"/>
    <w:rsid w:val="00DC32BC"/>
    <w:rsid w:val="00E1514C"/>
    <w:rsid w:val="00E21EBC"/>
    <w:rsid w:val="00F45374"/>
    <w:rsid w:val="00F92E75"/>
    <w:rsid w:val="00F92F56"/>
    <w:rsid w:val="00F97880"/>
    <w:rsid w:val="00FE28CF"/>
    <w:rsid w:val="00FE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7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510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4412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7</Pages>
  <Words>1325</Words>
  <Characters>7557</Characters>
  <Application>Microsoft Office Outlook</Application>
  <DocSecurity>0</DocSecurity>
  <Lines>0</Lines>
  <Paragraphs>0</Paragraphs>
  <ScaleCrop>false</ScaleCrop>
  <Company>Администрация Новомихайловского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Владимировна</dc:creator>
  <cp:keywords/>
  <dc:description/>
  <cp:lastModifiedBy>Customer</cp:lastModifiedBy>
  <cp:revision>5</cp:revision>
  <cp:lastPrinted>2016-04-13T02:24:00Z</cp:lastPrinted>
  <dcterms:created xsi:type="dcterms:W3CDTF">2013-08-09T04:33:00Z</dcterms:created>
  <dcterms:modified xsi:type="dcterms:W3CDTF">2016-04-13T03:09:00Z</dcterms:modified>
</cp:coreProperties>
</file>